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77777777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>
        <w:rPr>
          <w:rFonts w:cstheme="minorHAnsi"/>
          <w:b/>
          <w:bCs/>
          <w:spacing w:val="15"/>
          <w:sz w:val="36"/>
          <w:szCs w:val="36"/>
        </w:rPr>
        <w:t>2</w:t>
      </w:r>
    </w:p>
    <w:p w14:paraId="51E7B141" w14:textId="6952D019" w:rsidR="00345854" w:rsidRDefault="000F7C29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>
        <w:rPr>
          <w:rFonts w:cstheme="minorHAnsi"/>
          <w:b/>
          <w:bCs/>
          <w:spacing w:val="15"/>
          <w:sz w:val="36"/>
          <w:szCs w:val="36"/>
        </w:rPr>
        <w:t>MUNICIPALIT</w:t>
      </w:r>
      <w:r w:rsidR="00345854">
        <w:rPr>
          <w:rFonts w:cstheme="minorHAnsi"/>
          <w:b/>
          <w:bCs/>
          <w:spacing w:val="15"/>
          <w:sz w:val="36"/>
          <w:szCs w:val="36"/>
        </w:rPr>
        <w:t>É</w:t>
      </w:r>
    </w:p>
    <w:p w14:paraId="0EB83441" w14:textId="77777777" w:rsidR="00345854" w:rsidRDefault="00345854" w:rsidP="007E64C0">
      <w:pPr>
        <w:spacing w:before="0" w:after="0"/>
      </w:pPr>
    </w:p>
    <w:p w14:paraId="4261432A" w14:textId="39D3DB62" w:rsidR="00054827" w:rsidRPr="00345854" w:rsidRDefault="00345854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  <w:u w:val="single"/>
        </w:rPr>
      </w:pPr>
      <w:r w:rsidRPr="002337AF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 xml:space="preserve">Soutien à la 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COMPÉTENCE DE DÉVELOPPEMENT LOCAL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  <w:t>ET RÉGIONAL DES MRC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 w:rsidR="00C0234E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 w:rsidR="00C0234E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4</w:t>
      </w:r>
    </w:p>
    <w:p w14:paraId="2AD43CCE" w14:textId="77777777" w:rsidR="00645801" w:rsidRPr="00D36A69" w:rsidRDefault="00ED440A" w:rsidP="00E66229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67111304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EA4F16">
              <w:rPr>
                <w:rFonts w:cstheme="minorHAnsi"/>
                <w:szCs w:val="22"/>
              </w:rPr>
              <w:t xml:space="preserve">Nom </w:t>
            </w:r>
            <w:r w:rsidR="000F7C29" w:rsidRPr="00EA4F16">
              <w:rPr>
                <w:rFonts w:cstheme="minorHAnsi"/>
                <w:szCs w:val="22"/>
              </w:rPr>
              <w:t>d</w:t>
            </w:r>
            <w:r w:rsidR="00EA4F16" w:rsidRPr="00EA4F16">
              <w:rPr>
                <w:rFonts w:cstheme="minorHAnsi"/>
                <w:szCs w:val="22"/>
              </w:rPr>
              <w:t>e la</w:t>
            </w:r>
            <w:r w:rsidR="00EA4F16">
              <w:rPr>
                <w:rFonts w:cstheme="minorHAnsi"/>
                <w:szCs w:val="22"/>
              </w:rPr>
              <w:t xml:space="preserve"> municipalité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77777777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Téléphone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01CE46C9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</w:t>
            </w:r>
            <w:proofErr w:type="gramStart"/>
            <w:r w:rsidR="006B5A75">
              <w:t>autorisé.e</w:t>
            </w:r>
            <w:proofErr w:type="gramEnd"/>
            <w:r w:rsidR="006B5A75">
              <w:t>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7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155" w:type="pct"/>
          </w:tcPr>
          <w:p w14:paraId="0637E2F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1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</w:tr>
    </w:tbl>
    <w:p w14:paraId="2B6077D1" w14:textId="77777777" w:rsidR="00E66229" w:rsidRDefault="00E66229" w:rsidP="00E66229"/>
    <w:p w14:paraId="477C1686" w14:textId="5F145DD4" w:rsidR="004F4186" w:rsidRPr="004F4186" w:rsidRDefault="004F4186" w:rsidP="00E66229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2E42C8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D3F44" w14:textId="7520F501" w:rsidR="006B5A75" w:rsidRDefault="006B5A75" w:rsidP="002E42C8">
            <w:pPr>
              <w:keepNext/>
              <w:keepLines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AF2A52" w:rsidRPr="0000601E" w14:paraId="3588B82F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3D47CB2" w14:textId="419FDBF7" w:rsidR="00AF2A52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 d’activité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AF2A52">
              <w:rPr>
                <w:rFonts w:cstheme="minorHAnsi"/>
                <w:szCs w:val="22"/>
              </w:rPr>
              <w:t xml:space="preserve">: </w:t>
            </w:r>
            <w:r w:rsidR="00AF2A52"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2"/>
            <w:r w:rsidR="00AF2A52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Loisir sportif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13"/>
            <w:r w:rsidR="00C60544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Services de proximité </w:t>
            </w:r>
          </w:p>
          <w:p w14:paraId="0E7CC089" w14:textId="2CC67B2F" w:rsidR="006B5A75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Agroalimentaire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Social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Tourisme </w:t>
            </w:r>
          </w:p>
          <w:p w14:paraId="7381424C" w14:textId="78794E13" w:rsidR="00AF2A52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Culture et patrimoine</w:t>
            </w:r>
            <w:r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4"/>
            <w:r w:rsidR="00AF2A52">
              <w:rPr>
                <w:rFonts w:cstheme="minorHAnsi"/>
                <w:szCs w:val="22"/>
              </w:rPr>
              <w:tab/>
            </w:r>
            <w:r w:rsidR="006B5A75">
              <w:rPr>
                <w:rFonts w:cstheme="minorHAnsi"/>
                <w:szCs w:val="22"/>
              </w:rPr>
              <w:t>Aménagement du territoire/</w:t>
            </w:r>
            <w:r>
              <w:rPr>
                <w:rFonts w:cstheme="minorHAnsi"/>
                <w:szCs w:val="22"/>
              </w:rPr>
              <w:t>e</w:t>
            </w:r>
            <w:r w:rsidR="006B5A75">
              <w:rPr>
                <w:rFonts w:cstheme="minorHAnsi"/>
                <w:szCs w:val="22"/>
              </w:rPr>
              <w:t>nvironnement</w:t>
            </w:r>
          </w:p>
          <w:p w14:paraId="09C068FF" w14:textId="3536EC66" w:rsidR="006039A3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5"/>
            <w:r>
              <w:rPr>
                <w:rFonts w:cstheme="minorHAnsi"/>
                <w:szCs w:val="22"/>
              </w:rPr>
              <w:tab/>
              <w:t xml:space="preserve">Autres (précisez)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590EA9BB" w14:textId="41492239" w:rsidR="00ED440A" w:rsidRPr="0000601E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2E42C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6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6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2E42C8">
            <w:pPr>
              <w:pStyle w:val="Titre2"/>
              <w:keepLines w:val="0"/>
              <w:jc w:val="both"/>
            </w:pPr>
            <w:r>
              <w:lastRenderedPageBreak/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9013EF">
        <w:trPr>
          <w:trHeight w:val="1417"/>
        </w:trPr>
        <w:tc>
          <w:tcPr>
            <w:tcW w:w="5000" w:type="pct"/>
          </w:tcPr>
          <w:p w14:paraId="660E1056" w14:textId="082FD71C" w:rsidR="005F0570" w:rsidRPr="007A2F65" w:rsidRDefault="008D6F8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</w:t>
            </w:r>
            <w:r w:rsidR="00072D5A" w:rsidRPr="00EA4F16">
              <w:rPr>
                <w:rFonts w:cstheme="minorHAnsi"/>
                <w:szCs w:val="22"/>
              </w:rPr>
              <w:t>Q</w:t>
            </w:r>
            <w:r w:rsidRPr="00EA4F16">
              <w:rPr>
                <w:rFonts w:cstheme="minorHAnsi"/>
                <w:szCs w:val="22"/>
              </w:rPr>
              <w:t xml:space="preserve">ui seront les </w:t>
            </w:r>
            <w:r w:rsidR="00173D33" w:rsidRPr="00EA4F16">
              <w:rPr>
                <w:rFonts w:cstheme="minorHAnsi"/>
                <w:szCs w:val="22"/>
              </w:rPr>
              <w:t>partenaires associés au projet</w:t>
            </w:r>
            <w:r w:rsidRPr="00EA4F16">
              <w:rPr>
                <w:rFonts w:cstheme="minorHAnsi"/>
                <w:szCs w:val="22"/>
              </w:rPr>
              <w:t>?</w:t>
            </w:r>
            <w:r w:rsidR="00173D33" w:rsidRPr="00EA4F16">
              <w:rPr>
                <w:rFonts w:cstheme="minorHAnsi"/>
                <w:szCs w:val="22"/>
              </w:rPr>
              <w:t xml:space="preserve"> </w:t>
            </w:r>
            <w:r w:rsidR="00072D5A" w:rsidRPr="00EA4F16">
              <w:rPr>
                <w:rFonts w:cstheme="minorHAnsi"/>
                <w:szCs w:val="22"/>
              </w:rPr>
              <w:t>e</w:t>
            </w:r>
            <w:r w:rsidR="00C63B5F" w:rsidRPr="00EA4F16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7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7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2E42C8">
            <w:pPr>
              <w:pStyle w:val="Titre2"/>
              <w:keepLines w:val="0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64DC7EA9" w:rsidR="004F4186" w:rsidRDefault="00BD2828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773C14" w:rsidRPr="00BD2828">
              <w:rPr>
                <w:rFonts w:cstheme="minorHAnsi"/>
                <w:szCs w:val="22"/>
              </w:rPr>
              <w:t>sensibiliser</w:t>
            </w:r>
            <w:r w:rsidRPr="00BD2828">
              <w:rPr>
                <w:rFonts w:cstheme="minorHAnsi"/>
                <w:szCs w:val="22"/>
              </w:rPr>
              <w:t xml:space="preserve"> les familles à l’adoption de saines habitudes de vie</w:t>
            </w:r>
            <w:r w:rsidR="00773C14" w:rsidRPr="00BD2828">
              <w:rPr>
                <w:rFonts w:cstheme="minorHAnsi"/>
                <w:szCs w:val="22"/>
              </w:rPr>
              <w:t>, etc.)</w:t>
            </w:r>
          </w:p>
          <w:p w14:paraId="75ED4F57" w14:textId="068E5DFA" w:rsidR="00F21E7D" w:rsidRPr="00B318A7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8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8"/>
          </w:p>
        </w:tc>
      </w:tr>
    </w:tbl>
    <w:p w14:paraId="419655D4" w14:textId="77777777" w:rsidR="002E42C8" w:rsidRDefault="002E42C8" w:rsidP="002E42C8"/>
    <w:p w14:paraId="425C7523" w14:textId="7186FFB5" w:rsidR="00773C14" w:rsidRPr="00773C14" w:rsidRDefault="00773C14" w:rsidP="00E66229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41FD0DE8" w:rsidR="00D2401D" w:rsidRPr="0000601E" w:rsidRDefault="00773C14" w:rsidP="002E42C8">
            <w:pPr>
              <w:pStyle w:val="Titre2"/>
              <w:keepLines w:val="0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9013EF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B8E5" w14:textId="71F4C1A5" w:rsidR="00BD2828" w:rsidRPr="003D3870" w:rsidRDefault="008821E5" w:rsidP="003D3870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Votre projet est-il issu d’un plan d’action (planification stratégique, politique</w:t>
            </w:r>
            <w:r w:rsidR="00BD2828" w:rsidRPr="003D3870">
              <w:rPr>
                <w:rFonts w:cstheme="minorHAnsi"/>
                <w:szCs w:val="22"/>
              </w:rPr>
              <w:t xml:space="preserve"> familles-aînés</w:t>
            </w:r>
            <w:r w:rsidRPr="003D3870">
              <w:rPr>
                <w:rFonts w:cstheme="minorHAnsi"/>
                <w:szCs w:val="22"/>
              </w:rPr>
              <w:t xml:space="preserve">, plan de développement local, plan d’action </w:t>
            </w:r>
            <w:r w:rsidR="003D3870" w:rsidRPr="003D3870">
              <w:rPr>
                <w:rFonts w:cstheme="minorHAnsi"/>
                <w:szCs w:val="22"/>
              </w:rPr>
              <w:t>de la municipalité</w:t>
            </w:r>
            <w:r w:rsidRPr="003D3870">
              <w:rPr>
                <w:rFonts w:cstheme="minorHAnsi"/>
                <w:szCs w:val="22"/>
              </w:rPr>
              <w:t>, etc.)?</w:t>
            </w:r>
          </w:p>
          <w:p w14:paraId="0AD09F6B" w14:textId="55A4170A" w:rsidR="008821E5" w:rsidRPr="003D3870" w:rsidRDefault="008821E5" w:rsidP="005B0866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Si oui, identifiez-le et joignez le plan ou l’extrait en annexe.</w:t>
            </w:r>
          </w:p>
          <w:p w14:paraId="23CB52AE" w14:textId="03987517" w:rsidR="008821E5" w:rsidRPr="003D3870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D3870">
              <w:rPr>
                <w:rFonts w:cstheme="minorHAnsi"/>
                <w:szCs w:val="22"/>
              </w:rPr>
              <w:instrText xml:space="preserve"> FORMTEXT </w:instrText>
            </w:r>
            <w:r w:rsidRPr="003D3870">
              <w:rPr>
                <w:rFonts w:cstheme="minorHAnsi"/>
                <w:szCs w:val="22"/>
              </w:rPr>
            </w:r>
            <w:r w:rsidRPr="003D3870">
              <w:rPr>
                <w:rFonts w:cstheme="minorHAnsi"/>
                <w:szCs w:val="22"/>
              </w:rPr>
              <w:fldChar w:fldCharType="separate"/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2E42C8">
            <w:pPr>
              <w:pStyle w:val="Titre2"/>
              <w:keepLines w:val="0"/>
              <w:jc w:val="both"/>
            </w:pPr>
            <w:r>
              <w:t>Problématiques et besoins</w:t>
            </w:r>
          </w:p>
        </w:tc>
      </w:tr>
      <w:tr w:rsidR="008821E5" w:rsidRPr="00B318A7" w14:paraId="50F3EF32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5DD37A72" w:rsidR="008821E5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 aux besoins du milieu?</w:t>
            </w:r>
            <w:r w:rsidR="00E47352">
              <w:rPr>
                <w:rFonts w:cstheme="minorHAnsi"/>
                <w:szCs w:val="22"/>
              </w:rPr>
              <w:t xml:space="preserve"> </w:t>
            </w:r>
          </w:p>
          <w:p w14:paraId="0906478F" w14:textId="77777777" w:rsidR="008821E5" w:rsidRPr="00B318A7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2E42C8">
            <w:pPr>
              <w:pStyle w:val="Titre2"/>
              <w:keepLines w:val="0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9013E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79F2D585" w:rsidR="008821E5" w:rsidRDefault="0064203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3A2879">
              <w:rPr>
                <w:rFonts w:cstheme="minorHAnsi"/>
                <w:szCs w:val="22"/>
              </w:rPr>
              <w:t>.</w:t>
            </w:r>
          </w:p>
          <w:p w14:paraId="2CA7BE5E" w14:textId="36F72814" w:rsidR="008821E5" w:rsidRDefault="008821E5" w:rsidP="009013EF">
            <w:pPr>
              <w:keepNext/>
              <w:tabs>
                <w:tab w:val="left" w:pos="196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510FBF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1752" w14:textId="77777777" w:rsidR="003D3870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  <w:r w:rsidR="003620FB">
              <w:rPr>
                <w:rFonts w:cstheme="minorHAnsi"/>
                <w:szCs w:val="22"/>
              </w:rPr>
              <w:t xml:space="preserve"> </w:t>
            </w:r>
          </w:p>
          <w:p w14:paraId="6C8FA565" w14:textId="3A75D64D" w:rsidR="00642039" w:rsidRPr="00B318A7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B40C6B8" w14:textId="77777777" w:rsidR="00E66229" w:rsidRDefault="00E66229" w:rsidP="00E66229"/>
    <w:p w14:paraId="07FC1DD5" w14:textId="27AE0D4B" w:rsidR="008153B8" w:rsidRPr="00773C14" w:rsidRDefault="008153B8" w:rsidP="00E66229">
      <w:pPr>
        <w:pStyle w:val="Titre1"/>
      </w:pPr>
      <w:r>
        <w:lastRenderedPageBreak/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43C46B79" w:rsidR="008153B8" w:rsidRPr="0000601E" w:rsidRDefault="008153B8" w:rsidP="002E42C8">
            <w:pPr>
              <w:pStyle w:val="Titre2"/>
              <w:keepLines w:val="0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7B6684" w:rsidRPr="0000601E" w14:paraId="5E4216D8" w14:textId="77777777" w:rsidTr="009013EF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5A13939E" w:rsidR="007B6684" w:rsidRDefault="007B6684" w:rsidP="002E42C8">
            <w:pPr>
              <w:keepNext/>
              <w:tabs>
                <w:tab w:val="left" w:pos="424"/>
              </w:tabs>
              <w:spacing w:after="120"/>
              <w:jc w:val="both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szCs w:val="22"/>
              </w:rPr>
              <w:t xml:space="preserve">À quelles priorités de développement de la MRC des Appalaches votre projet correspond-il? Cochez les cases appropriées. 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Pour être admissible, votre projet doit cibler au moins </w:t>
            </w:r>
            <w:r w:rsidR="00EB6125">
              <w:rPr>
                <w:rFonts w:cstheme="minorHAnsi"/>
                <w:i/>
                <w:iCs/>
                <w:szCs w:val="22"/>
              </w:rPr>
              <w:t>2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 énoncés.</w:t>
            </w:r>
          </w:p>
          <w:p w14:paraId="430DDD4E" w14:textId="46275EC6" w:rsidR="00433E00" w:rsidRPr="00433E00" w:rsidRDefault="007B6684" w:rsidP="00433E00">
            <w:pPr>
              <w:tabs>
                <w:tab w:val="left" w:pos="415"/>
              </w:tabs>
              <w:spacing w:before="0"/>
              <w:jc w:val="both"/>
              <w:rPr>
                <w:rFonts w:cstheme="minorHAnsi"/>
                <w:szCs w:val="22"/>
              </w:rPr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433E00" w:rsidRPr="00433E00">
              <w:rPr>
                <w:rFonts w:cstheme="minorHAnsi"/>
                <w:szCs w:val="22"/>
              </w:rPr>
              <w:t>Préserver et améliorer la qualité de vie et la qualité de l’environnement.</w:t>
            </w:r>
          </w:p>
          <w:p w14:paraId="05EFC71E" w14:textId="61F57D11" w:rsidR="00433E00" w:rsidRPr="00433E00" w:rsidRDefault="00433E00" w:rsidP="00433E00">
            <w:pPr>
              <w:tabs>
                <w:tab w:val="left" w:pos="415"/>
              </w:tabs>
              <w:spacing w:before="0"/>
              <w:jc w:val="both"/>
              <w:rPr>
                <w:rFonts w:cstheme="minorHAnsi"/>
                <w:szCs w:val="22"/>
              </w:rPr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Pr="00433E00">
              <w:rPr>
                <w:rFonts w:cstheme="minorHAnsi"/>
                <w:szCs w:val="22"/>
              </w:rPr>
              <w:tab/>
              <w:t>Assurer l’accessibilité aux services (santé, transport collectif, éducation/formation, etc.).</w:t>
            </w:r>
          </w:p>
          <w:p w14:paraId="5AB66BD7" w14:textId="21CBE1E6" w:rsidR="00433E00" w:rsidRPr="00433E00" w:rsidRDefault="00433E00" w:rsidP="00433E00">
            <w:pPr>
              <w:tabs>
                <w:tab w:val="left" w:pos="415"/>
              </w:tabs>
              <w:spacing w:before="0"/>
              <w:jc w:val="both"/>
              <w:rPr>
                <w:rFonts w:cstheme="minorHAnsi"/>
                <w:szCs w:val="22"/>
              </w:rPr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Pr="00433E00">
              <w:rPr>
                <w:rFonts w:cstheme="minorHAnsi"/>
                <w:szCs w:val="22"/>
              </w:rPr>
              <w:tab/>
              <w:t>Assurer la rétention de la population et de la main-d’œuvre, notamment des jeunes et des familles.</w:t>
            </w:r>
          </w:p>
          <w:p w14:paraId="2353FBD0" w14:textId="00D6EDF4" w:rsidR="00433E00" w:rsidRPr="00433E00" w:rsidRDefault="00433E00" w:rsidP="00433E00">
            <w:pPr>
              <w:tabs>
                <w:tab w:val="left" w:pos="415"/>
              </w:tabs>
              <w:spacing w:before="0"/>
              <w:jc w:val="both"/>
              <w:rPr>
                <w:rFonts w:cstheme="minorHAnsi"/>
                <w:szCs w:val="22"/>
              </w:rPr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Pr="00433E00">
              <w:rPr>
                <w:rFonts w:cstheme="minorHAnsi"/>
                <w:szCs w:val="22"/>
              </w:rPr>
              <w:tab/>
              <w:t xml:space="preserve">Assurer le développement économique, agroalimentaire, touristique, culturel, rural et </w:t>
            </w:r>
            <w:r>
              <w:rPr>
                <w:rFonts w:cstheme="minorHAnsi"/>
                <w:szCs w:val="22"/>
              </w:rPr>
              <w:t xml:space="preserve">  </w:t>
            </w:r>
            <w:r w:rsidRPr="00433E00">
              <w:rPr>
                <w:rFonts w:cstheme="minorHAnsi"/>
                <w:szCs w:val="22"/>
              </w:rPr>
              <w:t>technologique sur l’ensemble du territoire de la MRC.</w:t>
            </w:r>
          </w:p>
          <w:p w14:paraId="2A508E31" w14:textId="50736821" w:rsidR="00433E00" w:rsidRPr="00EB6125" w:rsidRDefault="00433E00" w:rsidP="00433E00">
            <w:pPr>
              <w:tabs>
                <w:tab w:val="left" w:pos="415"/>
              </w:tabs>
              <w:spacing w:before="0"/>
              <w:jc w:val="both"/>
              <w:rPr>
                <w:rFonts w:cstheme="minorHAnsi"/>
                <w:szCs w:val="22"/>
              </w:rPr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Pr="00433E00">
              <w:rPr>
                <w:rFonts w:cstheme="minorHAnsi"/>
                <w:szCs w:val="22"/>
              </w:rPr>
              <w:tab/>
              <w:t xml:space="preserve">Développer une vision commune et partagée sur l’ensemble du territoire de la MRC et en faire </w:t>
            </w:r>
            <w:proofErr w:type="gramStart"/>
            <w:r w:rsidRPr="00433E00">
              <w:rPr>
                <w:rFonts w:cstheme="minorHAnsi"/>
                <w:szCs w:val="22"/>
              </w:rPr>
              <w:t xml:space="preserve">la </w:t>
            </w:r>
            <w:r>
              <w:rPr>
                <w:rFonts w:cstheme="minorHAnsi"/>
                <w:szCs w:val="22"/>
              </w:rPr>
              <w:t xml:space="preserve"> </w:t>
            </w:r>
            <w:r w:rsidRPr="00433E00">
              <w:rPr>
                <w:rFonts w:cstheme="minorHAnsi"/>
                <w:szCs w:val="22"/>
              </w:rPr>
              <w:t>promotion</w:t>
            </w:r>
            <w:proofErr w:type="gramEnd"/>
            <w:r w:rsidRPr="00433E00">
              <w:rPr>
                <w:rFonts w:cstheme="minorHAnsi"/>
                <w:szCs w:val="22"/>
              </w:rPr>
              <w:t>.</w:t>
            </w:r>
          </w:p>
          <w:p w14:paraId="639B7771" w14:textId="159CC4CC" w:rsidR="003620FB" w:rsidRPr="00EB6125" w:rsidRDefault="003620FB" w:rsidP="00EB6125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419" w:hanging="419"/>
              <w:rPr>
                <w:rFonts w:cstheme="minorHAnsi"/>
                <w:szCs w:val="22"/>
              </w:rPr>
            </w:pPr>
          </w:p>
        </w:tc>
      </w:tr>
      <w:tr w:rsidR="00A058B4" w:rsidRPr="0000601E" w14:paraId="0E303AEB" w14:textId="77777777" w:rsidTr="009013EF">
        <w:trPr>
          <w:cantSplit/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772DF332" w14:textId="73F64EEB" w:rsidR="00273807" w:rsidRDefault="00A058B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de quelle façon votre projet rejoint les priorités de développement de la MRC de</w:t>
            </w:r>
            <w:r w:rsidR="003A2879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 Appalaches. Quelles sont les </w:t>
            </w:r>
            <w:r w:rsidR="00273807">
              <w:rPr>
                <w:rFonts w:cstheme="minorHAnsi"/>
                <w:szCs w:val="22"/>
              </w:rPr>
              <w:t>retombée</w:t>
            </w:r>
            <w:r>
              <w:rPr>
                <w:rFonts w:cstheme="minorHAnsi"/>
                <w:szCs w:val="22"/>
              </w:rPr>
              <w:t>s de votre projet pour la communauté</w:t>
            </w:r>
            <w:r w:rsidR="00273807">
              <w:rPr>
                <w:rFonts w:cstheme="minorHAnsi"/>
                <w:szCs w:val="22"/>
              </w:rPr>
              <w:t>, pour une partie ou l’ensemble de la région (impact économique, agroalimentaire, social, environnemental, culturel, technologique, etc.)?</w:t>
            </w:r>
          </w:p>
          <w:p w14:paraId="44305B6D" w14:textId="161E1248" w:rsidR="00A058B4" w:rsidRDefault="00273807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AC794A2" w14:textId="77777777" w:rsidR="008153B8" w:rsidRDefault="008153B8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AF6B01">
            <w:pPr>
              <w:pStyle w:val="Titre2"/>
              <w:keepLines w:val="0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628291E2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la pérennité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</w:t>
            </w:r>
            <w:r w:rsidR="00AB165F">
              <w:rPr>
                <w:rFonts w:cstheme="minorHAnsi"/>
                <w:szCs w:val="22"/>
              </w:rPr>
              <w:t>er</w:t>
            </w:r>
            <w:r w:rsidRPr="00BD2828">
              <w:rPr>
                <w:rFonts w:cstheme="minorHAnsi"/>
                <w:szCs w:val="22"/>
              </w:rPr>
              <w:t>ez-vous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23A5502A" w14:textId="77777777" w:rsidR="00FE28AB" w:rsidRDefault="00FE28AB" w:rsidP="00FE28AB"/>
    <w:p w14:paraId="371E2444" w14:textId="2B20C7FF" w:rsidR="00664F3A" w:rsidRPr="00C1071D" w:rsidRDefault="00664F3A" w:rsidP="00E66229">
      <w:pPr>
        <w:pStyle w:val="Titre1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D04FAC">
            <w:pPr>
              <w:pStyle w:val="Titre2"/>
              <w:jc w:val="both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78639A3" w14:textId="7F395DB1" w:rsidR="00664F3A" w:rsidRPr="00C71DF6" w:rsidRDefault="00664F3A" w:rsidP="00D04FAC">
            <w:pPr>
              <w:keepNext/>
              <w:keepLines/>
              <w:spacing w:after="120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155198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>au plus tard le 3</w:t>
            </w:r>
            <w:r w:rsidR="004B26B5">
              <w:rPr>
                <w:rFonts w:cstheme="minorHAnsi"/>
                <w:b/>
                <w:bCs/>
                <w:color w:val="000000" w:themeColor="text1"/>
                <w:szCs w:val="22"/>
              </w:rPr>
              <w:t>0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</w:t>
            </w:r>
            <w:r w:rsidR="004B26B5">
              <w:rPr>
                <w:rFonts w:cstheme="minorHAnsi"/>
                <w:b/>
                <w:bCs/>
                <w:color w:val="000000" w:themeColor="text1"/>
                <w:szCs w:val="22"/>
              </w:rPr>
              <w:t>septembre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202</w:t>
            </w:r>
            <w:r w:rsidR="004C3423">
              <w:rPr>
                <w:rFonts w:cstheme="minorHAnsi"/>
                <w:b/>
                <w:bCs/>
                <w:color w:val="000000" w:themeColor="text1"/>
                <w:szCs w:val="22"/>
              </w:rPr>
              <w:t>5</w:t>
            </w:r>
            <w:r w:rsidRPr="00155198">
              <w:rPr>
                <w:rFonts w:cstheme="minorHAnsi"/>
                <w:color w:val="000000" w:themeColor="text1"/>
                <w:szCs w:val="22"/>
              </w:rPr>
              <w:t>. À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cette date, la présentation du rapport </w:t>
            </w:r>
            <w:r w:rsidR="006757BF">
              <w:rPr>
                <w:rFonts w:cstheme="minorHAnsi"/>
                <w:color w:val="000000" w:themeColor="text1"/>
                <w:szCs w:val="22"/>
              </w:rPr>
              <w:t>final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devra également être terminé</w:t>
            </w:r>
            <w:r w:rsidR="00275F37">
              <w:rPr>
                <w:rFonts w:cstheme="minorHAnsi"/>
                <w:color w:val="000000" w:themeColor="text1"/>
                <w:szCs w:val="22"/>
              </w:rPr>
              <w:t>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.</w:t>
            </w:r>
            <w:r w:rsidR="00D04FAC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B600B8" w:rsidRPr="00B600B8" w14:paraId="36E05A38" w14:textId="77777777" w:rsidTr="00B600B8">
        <w:trPr>
          <w:trHeight w:val="79"/>
        </w:trPr>
        <w:tc>
          <w:tcPr>
            <w:tcW w:w="3770" w:type="pct"/>
            <w:shd w:val="clear" w:color="auto" w:fill="808080" w:themeFill="background1" w:themeFillShade="80"/>
          </w:tcPr>
          <w:p w14:paraId="3E8A8801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3906E32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F37DDB" w:rsidRPr="00F37DDB" w14:paraId="107DF01E" w14:textId="77777777" w:rsidTr="00E82140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E82140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227680E9" w:rsidR="00664F3A" w:rsidRPr="0000601E" w:rsidRDefault="00E82140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E82140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E82140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E82140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E82140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E82140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E82140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E82140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E82140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E82140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E809E2A" w14:textId="77777777" w:rsidR="00AF6B01" w:rsidRDefault="00AF6B01" w:rsidP="00AF6B01"/>
    <w:p w14:paraId="24C0B029" w14:textId="0BA91FF0" w:rsidR="006513F5" w:rsidRPr="00E66229" w:rsidRDefault="008B7A46" w:rsidP="00E66229">
      <w:pPr>
        <w:pStyle w:val="Titre1"/>
      </w:pPr>
      <w:r w:rsidRPr="0000601E">
        <w:t xml:space="preserve">Coûts </w:t>
      </w:r>
      <w:r w:rsidRPr="00E66229">
        <w:t>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F37DDB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6AEA" w14:textId="658EA1C9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  <w:r w:rsidR="00510FBF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AF6B01">
            <w:pPr>
              <w:pStyle w:val="Titre2"/>
              <w:keepLines w:val="0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0906108" w:rsidR="00B310F4" w:rsidRDefault="00B310F4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 xml:space="preserve">effectué les vérifications nécessaires pour vous assurer que votre projet respecte les normes, les règlements et les lois en vigueur au Québec? </w:t>
            </w:r>
          </w:p>
          <w:p w14:paraId="0D611FD1" w14:textId="7140B3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08A108A1" w14:textId="77777777" w:rsidR="00664F3A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56525F80" w14:textId="77777777" w:rsidR="00AF6B01" w:rsidRDefault="00AF6B01" w:rsidP="00AF6B01"/>
    <w:p w14:paraId="29C4F310" w14:textId="58D850A5" w:rsidR="00D55F16" w:rsidRPr="00D55F16" w:rsidRDefault="00D24CAA" w:rsidP="00E66229">
      <w:pPr>
        <w:pStyle w:val="Titre1"/>
      </w:pPr>
      <w:r>
        <w:lastRenderedPageBreak/>
        <w:t>Renseignements financiers</w:t>
      </w:r>
    </w:p>
    <w:tbl>
      <w:tblPr>
        <w:tblStyle w:val="Grilledetableauclaire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2311"/>
        <w:gridCol w:w="15"/>
      </w:tblGrid>
      <w:tr w:rsidR="00D24CAA" w:rsidRPr="0000601E" w14:paraId="3498D300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43B5E82D" w14:textId="7B16A82C" w:rsidR="00D24CAA" w:rsidRPr="0000601E" w:rsidRDefault="00D24CAA" w:rsidP="0057132C">
            <w:pPr>
              <w:pStyle w:val="Titre2"/>
              <w:jc w:val="both"/>
            </w:pPr>
            <w:bookmarkStart w:id="19" w:name="_Hlk92367033"/>
            <w:r>
              <w:t>Dépenses</w:t>
            </w:r>
          </w:p>
        </w:tc>
      </w:tr>
      <w:tr w:rsidR="00D24CAA" w:rsidRPr="0000601E" w14:paraId="62C735CE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7D9AAF77" w14:textId="77777777" w:rsidR="00C61CD2" w:rsidRDefault="00C61CD2" w:rsidP="00510FBF">
            <w:pPr>
              <w:keepNext/>
              <w:keepLines/>
              <w:spacing w:after="120"/>
              <w:jc w:val="both"/>
            </w:pPr>
            <w:r w:rsidRPr="00D55F16">
              <w:t xml:space="preserve">Avant de remplir cette section, veuillez consulter la liste des dépenses admissibles. Celles-ci sont présentées au point </w:t>
            </w:r>
            <w:r>
              <w:t>6</w:t>
            </w:r>
            <w:r w:rsidRPr="00D55F16">
              <w:t xml:space="preserve"> du guide de présentation. Au besoin, vous devrez fournir les soumissions.</w:t>
            </w:r>
          </w:p>
          <w:p w14:paraId="324A6D28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 et ruralité</w:t>
            </w:r>
            <w:r>
              <w:t xml:space="preserve"> ne peut pas excéder 70 % du coût total du projet.</w:t>
            </w:r>
          </w:p>
          <w:p w14:paraId="6C4A53FF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ressources humaines (main-d’œuvre ou bénévole), ne peut pas excéder 10 % du coût total du projet.</w:t>
            </w:r>
          </w:p>
          <w:p w14:paraId="65E379DE" w14:textId="7A854DE0" w:rsidR="00D24CAA" w:rsidRPr="00C71DF6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B600B8" w:rsidRPr="00B600B8" w14:paraId="6735DDD5" w14:textId="77777777" w:rsidTr="00B600B8">
        <w:trPr>
          <w:gridAfter w:val="1"/>
          <w:wAfter w:w="8" w:type="pct"/>
          <w:trHeight w:val="79"/>
        </w:trPr>
        <w:tc>
          <w:tcPr>
            <w:tcW w:w="3764" w:type="pct"/>
            <w:shd w:val="clear" w:color="auto" w:fill="808080" w:themeFill="background1" w:themeFillShade="80"/>
          </w:tcPr>
          <w:p w14:paraId="1CAC9B16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4C6519E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0F67F8DB" w14:textId="4F956DA7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ARGENT</w:t>
            </w:r>
          </w:p>
        </w:tc>
        <w:tc>
          <w:tcPr>
            <w:tcW w:w="1228" w:type="pct"/>
            <w:shd w:val="clear" w:color="auto" w:fill="D4EC8E"/>
          </w:tcPr>
          <w:p w14:paraId="22C294F2" w14:textId="385CB678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002A463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F93D1C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4E27EE2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D3FF0E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0D3B87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5579D73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8BC28FF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09F3F5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DE0EBA0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57DB09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1ECE86D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48C4F21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5C46367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A3F415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7BAAB8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7F431A76" w14:textId="3180FB5C" w:rsidR="00D24CAA" w:rsidRPr="008F1214" w:rsidRDefault="00D24CAA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AF6B01" w:rsidRPr="00AF6B01" w14:paraId="596856C9" w14:textId="77777777" w:rsidTr="00AF6B01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2BB413F9" w14:textId="77777777" w:rsidR="00AF6B01" w:rsidRPr="00AF6B01" w:rsidRDefault="00AF6B01" w:rsidP="00AF6B01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66EF2E0" w14:textId="77777777" w:rsidR="00AF6B01" w:rsidRPr="00AF6B01" w:rsidRDefault="00AF6B01" w:rsidP="00AF6B01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07918BE" w14:textId="19864B9B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28" w:type="pct"/>
            <w:shd w:val="clear" w:color="auto" w:fill="D4EC8E"/>
          </w:tcPr>
          <w:p w14:paraId="60B700E5" w14:textId="44D8C6BA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B6541BD" w14:textId="26F5918E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697B99E" w14:textId="35DDC01D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6AE94FF" w14:textId="6C5A6363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2970136" w14:textId="62A3BB08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4397516" w14:textId="4C101911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B4DA99B" w14:textId="209E7D44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409E28D6" w14:textId="280F2079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E9175E8" w14:textId="675D9BCB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04ABF9F3" w14:textId="03BAB8D9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53C118A5" w14:textId="77777777" w:rsidTr="00A10D4E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4C627CA9" w14:textId="77777777" w:rsidR="007504B1" w:rsidRPr="00AF6B01" w:rsidRDefault="007504B1" w:rsidP="007504B1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79552D8B" w14:textId="77777777" w:rsidR="007504B1" w:rsidRPr="00AF6B01" w:rsidRDefault="007504B1" w:rsidP="007504B1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8F1214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A000335" w14:textId="3E37902B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28" w:type="pct"/>
            <w:shd w:val="clear" w:color="auto" w:fill="D4EC8E"/>
          </w:tcPr>
          <w:p w14:paraId="5D87D08F" w14:textId="03B0EBF8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bookmarkEnd w:id="19"/>
    </w:tbl>
    <w:p w14:paraId="22A0FBE2" w14:textId="0D4F1BA3" w:rsidR="00D24CAA" w:rsidRDefault="00D24CAA" w:rsidP="00664F3A"/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1877"/>
        <w:gridCol w:w="2307"/>
        <w:gridCol w:w="8"/>
      </w:tblGrid>
      <w:tr w:rsidR="0093670D" w:rsidRPr="0000601E" w14:paraId="2B03BAF9" w14:textId="77777777" w:rsidTr="00A27F62">
        <w:trPr>
          <w:trHeight w:val="340"/>
        </w:trPr>
        <w:tc>
          <w:tcPr>
            <w:tcW w:w="5000" w:type="pct"/>
            <w:gridSpan w:val="4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</w:pPr>
            <w:r>
              <w:lastRenderedPageBreak/>
              <w:t>Revenus</w:t>
            </w:r>
          </w:p>
        </w:tc>
      </w:tr>
      <w:tr w:rsidR="005B0866" w:rsidRPr="0093670D" w14:paraId="1A38B4A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A283100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999" w:type="pct"/>
            <w:shd w:val="clear" w:color="auto" w:fill="D4EC8E"/>
          </w:tcPr>
          <w:p w14:paraId="372D5903" w14:textId="5D55C0FF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61BC91F8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B0866" w:rsidRPr="0000601E" w14:paraId="5168126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20832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0C784C09" w14:textId="10E1F069" w:rsidR="005B0866" w:rsidRPr="005B0866" w:rsidRDefault="005B0866" w:rsidP="00153CDE">
            <w:pPr>
              <w:keepNext/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À venir</w:t>
            </w:r>
          </w:p>
        </w:tc>
        <w:tc>
          <w:tcPr>
            <w:tcW w:w="1228" w:type="pct"/>
          </w:tcPr>
          <w:p w14:paraId="7E099A0E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E3DB1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E5DF74B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2096FB6C" w14:textId="3C064734" w:rsidR="005B0866" w:rsidRPr="0000601E" w:rsidRDefault="0080491B" w:rsidP="00153CDE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381754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3B1A170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D25D9B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6D58D892" w14:textId="57E66D1B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0479435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E4C4D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5A544D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7C59" w14:textId="3DF48F22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99587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7EE746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ECCBC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76081F6" w14:textId="6A23DB86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C669EFF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C9A164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BAA2E78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1F37B9D" w14:textId="7CA98B27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64DA0FB9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7CB5D7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67C9661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E568FF7" w14:textId="0F4C5174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39DDEA92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9A410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60835317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858A190" w14:textId="7DDD9366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7B3B14CF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93670D" w:rsidRPr="008F1214" w14:paraId="161274B2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0C691122" w14:textId="3FF55AC7" w:rsidR="0093670D" w:rsidRPr="008F1214" w:rsidRDefault="0093670D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Sous-total des revenus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35C307E4" w14:textId="77777777" w:rsidR="0093670D" w:rsidRPr="008F1214" w:rsidRDefault="0093670D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6C57DB01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5C6EF5BF" w14:textId="77777777" w:rsidR="007504B1" w:rsidRPr="00AF6B01" w:rsidRDefault="007504B1" w:rsidP="00A10D4E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7D68923" w14:textId="77777777" w:rsidR="007504B1" w:rsidRPr="00AF6B01" w:rsidRDefault="007504B1" w:rsidP="00A10D4E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93670D" w14:paraId="0F67D8F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C72670C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999" w:type="pct"/>
            <w:shd w:val="clear" w:color="auto" w:fill="D4EC8E"/>
          </w:tcPr>
          <w:p w14:paraId="5D139359" w14:textId="25B069FA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5308B07F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80491B" w:rsidRPr="0000601E" w14:paraId="0A9393F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789BB2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5EC2" w14:textId="7BDE5EA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72A3DD9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CB4A33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1A30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AA00DF2" w14:textId="1CE22DC6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943E4FD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781E215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43AEA61E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48E63EA2" w14:textId="2C02B735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3FDBBE5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AE8B1A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16F92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6F329E8" w14:textId="7F3B418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299B6E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6003A22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B74B198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BF33964" w14:textId="7B3F127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1CED8B3F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8F1214" w14:paraId="75635C9C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393502E2" w14:textId="25022F35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1BC71B7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80491B" w:rsidRPr="00AF6B01" w14:paraId="6CE2D87A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0179A6A9" w14:textId="77777777" w:rsidR="0080491B" w:rsidRPr="00AF6B01" w:rsidRDefault="0080491B" w:rsidP="003906AD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2FB4716" w14:textId="77777777" w:rsidR="0080491B" w:rsidRPr="00AF6B01" w:rsidRDefault="0080491B" w:rsidP="003906AD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8F1214" w14:paraId="57C88529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4EC8E"/>
          </w:tcPr>
          <w:p w14:paraId="7FE4B26C" w14:textId="3FEB8147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28" w:type="pct"/>
            <w:shd w:val="clear" w:color="auto" w:fill="D4EC8E"/>
          </w:tcPr>
          <w:p w14:paraId="039DCCDA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54E14CF" w14:textId="77777777" w:rsidR="007504B1" w:rsidRDefault="007504B1"/>
    <w:p w14:paraId="5D7D9CDA" w14:textId="5CF705CB" w:rsidR="00926B14" w:rsidRPr="006C3EC0" w:rsidRDefault="00C207BC" w:rsidP="00E66229">
      <w:pPr>
        <w:pStyle w:val="Titre1"/>
      </w:pPr>
      <w:r w:rsidRPr="006C3EC0">
        <w:t xml:space="preserve">Attestation de </w:t>
      </w:r>
      <w:r w:rsidR="000A4633">
        <w:t>la municipalité</w:t>
      </w:r>
    </w:p>
    <w:p w14:paraId="36F74172" w14:textId="77777777" w:rsidR="009C62CF" w:rsidRPr="004E1AED" w:rsidRDefault="00756E79" w:rsidP="0080491B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80491B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777DF8" w14:textId="40D15718" w:rsidR="003561B5" w:rsidRPr="00F72E1E" w:rsidRDefault="009C62CF" w:rsidP="00F72E1E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536FEA40" w14:textId="58FF248F" w:rsidR="007504B1" w:rsidRDefault="009C62CF" w:rsidP="0080491B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0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20"/>
    </w:p>
    <w:p w14:paraId="4F2A695A" w14:textId="77777777" w:rsidR="0080491B" w:rsidRPr="007A2F65" w:rsidRDefault="0080491B" w:rsidP="0080491B"/>
    <w:p w14:paraId="1E1633DC" w14:textId="77777777" w:rsidR="00C207BC" w:rsidRPr="0000601E" w:rsidRDefault="00C207BC" w:rsidP="00E66229">
      <w:pPr>
        <w:pStyle w:val="Titre1"/>
        <w:rPr>
          <w:lang w:val="fr-FR"/>
        </w:rPr>
      </w:pPr>
      <w:r w:rsidRPr="0000601E">
        <w:lastRenderedPageBreak/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54D032D9" w14:textId="2116D69A" w:rsidR="00C207BC" w:rsidRPr="005A3433" w:rsidRDefault="00C207BC" w:rsidP="007504B1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21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78F8D63A" w:rsidR="004E1AED" w:rsidRPr="0000601E" w:rsidRDefault="004E1AED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</w:t>
            </w:r>
            <w:r w:rsidR="003561B5">
              <w:rPr>
                <w:rFonts w:cstheme="minorHAnsi"/>
                <w:szCs w:val="22"/>
              </w:rPr>
              <w:t xml:space="preserve">a municipalité </w:t>
            </w:r>
            <w:r w:rsidR="00213388">
              <w:rPr>
                <w:rFonts w:cstheme="minorHAnsi"/>
                <w:szCs w:val="22"/>
              </w:rPr>
              <w:t>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7504B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B26B5">
              <w:rPr>
                <w:rFonts w:cstheme="minorHAnsi"/>
                <w:szCs w:val="22"/>
              </w:rPr>
            </w:r>
            <w:r w:rsidR="004B26B5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</w:tbl>
    <w:p w14:paraId="5D36AAD4" w14:textId="77777777" w:rsidR="007504B1" w:rsidRDefault="007504B1" w:rsidP="007504B1"/>
    <w:bookmarkEnd w:id="21"/>
    <w:p w14:paraId="336D1EA3" w14:textId="74C7E2E1" w:rsidR="00C207BC" w:rsidRPr="0000601E" w:rsidRDefault="00C3522A" w:rsidP="00E66229">
      <w:pPr>
        <w:pStyle w:val="Titre1"/>
      </w:pPr>
      <w:r>
        <w:t>Adresse d’envoi</w:t>
      </w:r>
    </w:p>
    <w:p w14:paraId="51CE0591" w14:textId="23A30A5D" w:rsidR="00106502" w:rsidRPr="00F72E1E" w:rsidRDefault="0081134D" w:rsidP="00F72E1E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</w:t>
      </w:r>
      <w:r w:rsidR="005A3433">
        <w:rPr>
          <w:szCs w:val="22"/>
        </w:rPr>
        <w:t xml:space="preserve"> ou M</w:t>
      </w:r>
      <w:r w:rsidR="005A3433" w:rsidRPr="005A3433">
        <w:rPr>
          <w:szCs w:val="22"/>
          <w:vertAlign w:val="superscript"/>
        </w:rPr>
        <w:t>me</w:t>
      </w:r>
      <w:r w:rsidR="005A3433">
        <w:rPr>
          <w:szCs w:val="22"/>
        </w:rPr>
        <w:t xml:space="preserve"> Louise Nadeau, toutes deux </w:t>
      </w:r>
      <w:r w:rsidR="005A3433" w:rsidRPr="00C7092E">
        <w:rPr>
          <w:szCs w:val="22"/>
        </w:rPr>
        <w:t>conseillère</w:t>
      </w:r>
      <w:r w:rsidR="005A3433">
        <w:rPr>
          <w:szCs w:val="22"/>
        </w:rPr>
        <w:t>s</w:t>
      </w:r>
      <w:r w:rsidR="005A3433" w:rsidRPr="00C7092E">
        <w:rPr>
          <w:szCs w:val="22"/>
        </w:rPr>
        <w:t xml:space="preserve"> en développement</w:t>
      </w:r>
      <w:r w:rsidR="005A3433">
        <w:rPr>
          <w:szCs w:val="22"/>
        </w:rPr>
        <w:t>.</w:t>
      </w:r>
    </w:p>
    <w:p w14:paraId="4E541066" w14:textId="77777777" w:rsidR="003215E1" w:rsidRPr="00842FC3" w:rsidRDefault="003215E1" w:rsidP="003215E1">
      <w:pPr>
        <w:keepNext/>
        <w:keepLines/>
        <w:tabs>
          <w:tab w:val="left" w:pos="5387"/>
        </w:tabs>
        <w:spacing w:before="0" w:after="0"/>
        <w:jc w:val="both"/>
        <w:rPr>
          <w:rFonts w:cstheme="minorHAnsi"/>
          <w:b/>
          <w:bCs/>
          <w:szCs w:val="22"/>
        </w:rPr>
      </w:pPr>
      <w:r w:rsidRPr="00842FC3">
        <w:rPr>
          <w:b/>
          <w:bCs/>
          <w:szCs w:val="22"/>
        </w:rPr>
        <w:t>Carole Mercier</w:t>
      </w:r>
      <w:r w:rsidRPr="00842FC3">
        <w:rPr>
          <w:rFonts w:cstheme="minorHAnsi"/>
          <w:b/>
          <w:bCs/>
          <w:szCs w:val="22"/>
        </w:rPr>
        <w:tab/>
        <w:t>Louise Nadeau</w:t>
      </w:r>
    </w:p>
    <w:p w14:paraId="0A05F884" w14:textId="77777777" w:rsidR="003215E1" w:rsidRPr="00D56442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Pr="00106502">
          <w:rPr>
            <w:rStyle w:val="Lienhypertexte"/>
            <w:rFonts w:cstheme="minorHAnsi"/>
            <w:szCs w:val="22"/>
          </w:rPr>
          <w:t>cmercier@mrcdesappalaches.ca</w:t>
        </w:r>
      </w:hyperlink>
      <w:r>
        <w:rPr>
          <w:rFonts w:cstheme="minorHAnsi"/>
          <w:szCs w:val="22"/>
        </w:rPr>
        <w:tab/>
      </w:r>
      <w:r w:rsidRPr="00106502"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10" w:history="1">
        <w:r w:rsidRPr="00484AC5">
          <w:rPr>
            <w:rStyle w:val="Lienhypertexte"/>
            <w:rFonts w:cstheme="minorHAnsi"/>
            <w:szCs w:val="22"/>
          </w:rPr>
          <w:t>lnadeau@mrcdesappalaches.ca</w:t>
        </w:r>
      </w:hyperlink>
    </w:p>
    <w:p w14:paraId="221BA32A" w14:textId="77777777" w:rsidR="003215E1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>418 332-2757, poste 229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234</w:t>
      </w:r>
    </w:p>
    <w:p w14:paraId="194F597A" w14:textId="77777777" w:rsidR="003215E1" w:rsidRPr="00112831" w:rsidRDefault="003215E1" w:rsidP="003215E1">
      <w:pPr>
        <w:spacing w:before="0" w:after="0"/>
        <w:rPr>
          <w:b/>
          <w:bCs/>
        </w:rPr>
      </w:pPr>
      <w:r w:rsidRPr="00112831">
        <w:rPr>
          <w:b/>
          <w:bCs/>
        </w:rPr>
        <w:t>Adresse postale</w:t>
      </w:r>
    </w:p>
    <w:p w14:paraId="14286149" w14:textId="2C8F4D24" w:rsidR="003215E1" w:rsidRP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bookmarkStart w:id="25" w:name="_Hlk92368897"/>
      <w:r w:rsidRPr="003215E1">
        <w:rPr>
          <w:rFonts w:cstheme="minorHAnsi"/>
          <w:szCs w:val="22"/>
        </w:rPr>
        <w:t>Conseillère en développement</w:t>
      </w:r>
    </w:p>
    <w:p w14:paraId="6C28D754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</w:p>
    <w:bookmarkEnd w:id="25"/>
    <w:p w14:paraId="75D998FD" w14:textId="77777777" w:rsidR="003215E1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233, boul. Frontenac Ouest</w:t>
      </w:r>
    </w:p>
    <w:p w14:paraId="37CF1C45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Édifice Appalaches, 2</w:t>
      </w:r>
      <w:r w:rsidRPr="00C01E4B">
        <w:rPr>
          <w:rFonts w:cstheme="minorHAnsi"/>
          <w:szCs w:val="22"/>
          <w:vertAlign w:val="superscript"/>
        </w:rPr>
        <w:t>e</w:t>
      </w:r>
      <w:r w:rsidRPr="0000601E">
        <w:rPr>
          <w:rFonts w:cstheme="minorHAnsi"/>
          <w:szCs w:val="22"/>
        </w:rPr>
        <w:t xml:space="preserve"> étage</w:t>
      </w:r>
    </w:p>
    <w:p w14:paraId="029D31E5" w14:textId="0F940CC1" w:rsidR="00D56442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Thetford Mines (Québec)</w:t>
      </w:r>
      <w:r>
        <w:rPr>
          <w:rFonts w:cstheme="minorHAnsi"/>
          <w:szCs w:val="22"/>
        </w:rPr>
        <w:t xml:space="preserve"> </w:t>
      </w:r>
      <w:r w:rsidRPr="0000601E">
        <w:rPr>
          <w:rFonts w:cstheme="minorHAnsi"/>
          <w:szCs w:val="22"/>
        </w:rPr>
        <w:t>G6G 6K2</w:t>
      </w:r>
    </w:p>
    <w:sectPr w:rsidR="00D56442" w:rsidRPr="0000601E" w:rsidSect="008A462B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A982" w14:textId="77777777" w:rsidR="006F300D" w:rsidRDefault="006F300D" w:rsidP="00055293">
      <w:r>
        <w:separator/>
      </w:r>
    </w:p>
  </w:endnote>
  <w:endnote w:type="continuationSeparator" w:id="0">
    <w:p w14:paraId="14BACBD9" w14:textId="77777777" w:rsidR="006F300D" w:rsidRDefault="006F300D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D87" w14:textId="77777777" w:rsidR="006F300D" w:rsidRDefault="006F300D" w:rsidP="00055293">
      <w:r>
        <w:separator/>
      </w:r>
    </w:p>
  </w:footnote>
  <w:footnote w:type="continuationSeparator" w:id="0">
    <w:p w14:paraId="5FE3BD8F" w14:textId="77777777" w:rsidR="006F300D" w:rsidRDefault="006F300D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82C"/>
    <w:multiLevelType w:val="hybridMultilevel"/>
    <w:tmpl w:val="C42EB462"/>
    <w:lvl w:ilvl="0" w:tplc="607C0380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203824"/>
    <w:multiLevelType w:val="multilevel"/>
    <w:tmpl w:val="6870FB26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8804910">
    <w:abstractNumId w:val="5"/>
  </w:num>
  <w:num w:numId="2" w16cid:durableId="1424910203">
    <w:abstractNumId w:val="12"/>
  </w:num>
  <w:num w:numId="3" w16cid:durableId="2062358495">
    <w:abstractNumId w:val="3"/>
  </w:num>
  <w:num w:numId="4" w16cid:durableId="1744597936">
    <w:abstractNumId w:val="6"/>
  </w:num>
  <w:num w:numId="5" w16cid:durableId="2057467308">
    <w:abstractNumId w:val="19"/>
  </w:num>
  <w:num w:numId="6" w16cid:durableId="2090076087">
    <w:abstractNumId w:val="4"/>
  </w:num>
  <w:num w:numId="7" w16cid:durableId="1098526852">
    <w:abstractNumId w:val="9"/>
  </w:num>
  <w:num w:numId="8" w16cid:durableId="1938711890">
    <w:abstractNumId w:val="7"/>
  </w:num>
  <w:num w:numId="9" w16cid:durableId="1293974750">
    <w:abstractNumId w:val="2"/>
  </w:num>
  <w:num w:numId="10" w16cid:durableId="2108497666">
    <w:abstractNumId w:val="16"/>
  </w:num>
  <w:num w:numId="11" w16cid:durableId="874392257">
    <w:abstractNumId w:val="14"/>
  </w:num>
  <w:num w:numId="12" w16cid:durableId="1235891041">
    <w:abstractNumId w:val="15"/>
  </w:num>
  <w:num w:numId="13" w16cid:durableId="1876771496">
    <w:abstractNumId w:val="1"/>
  </w:num>
  <w:num w:numId="14" w16cid:durableId="704910517">
    <w:abstractNumId w:val="10"/>
  </w:num>
  <w:num w:numId="15" w16cid:durableId="533812982">
    <w:abstractNumId w:val="0"/>
  </w:num>
  <w:num w:numId="16" w16cid:durableId="852105731">
    <w:abstractNumId w:val="8"/>
  </w:num>
  <w:num w:numId="17" w16cid:durableId="1975522455">
    <w:abstractNumId w:val="13"/>
  </w:num>
  <w:num w:numId="18" w16cid:durableId="1692952788">
    <w:abstractNumId w:val="18"/>
  </w:num>
  <w:num w:numId="19" w16cid:durableId="1988433419">
    <w:abstractNumId w:val="18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39152349">
    <w:abstractNumId w:val="11"/>
  </w:num>
  <w:num w:numId="21" w16cid:durableId="894389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50941"/>
    <w:rsid w:val="00054827"/>
    <w:rsid w:val="00055293"/>
    <w:rsid w:val="0006238F"/>
    <w:rsid w:val="00072D5A"/>
    <w:rsid w:val="000A4633"/>
    <w:rsid w:val="000A4BC2"/>
    <w:rsid w:val="000C5498"/>
    <w:rsid w:val="000E08FB"/>
    <w:rsid w:val="000F144F"/>
    <w:rsid w:val="000F7C29"/>
    <w:rsid w:val="00105EBE"/>
    <w:rsid w:val="00106502"/>
    <w:rsid w:val="00146D00"/>
    <w:rsid w:val="00153CDE"/>
    <w:rsid w:val="00155198"/>
    <w:rsid w:val="001627B0"/>
    <w:rsid w:val="00164569"/>
    <w:rsid w:val="001722FB"/>
    <w:rsid w:val="00173D33"/>
    <w:rsid w:val="001C123D"/>
    <w:rsid w:val="001C25EC"/>
    <w:rsid w:val="001D2E6C"/>
    <w:rsid w:val="001F6A62"/>
    <w:rsid w:val="00213388"/>
    <w:rsid w:val="00226A35"/>
    <w:rsid w:val="00231310"/>
    <w:rsid w:val="0024441E"/>
    <w:rsid w:val="00270411"/>
    <w:rsid w:val="00273807"/>
    <w:rsid w:val="00275F37"/>
    <w:rsid w:val="00277353"/>
    <w:rsid w:val="0028482F"/>
    <w:rsid w:val="002A1713"/>
    <w:rsid w:val="002A6D99"/>
    <w:rsid w:val="002E42C8"/>
    <w:rsid w:val="00304FF1"/>
    <w:rsid w:val="003133E6"/>
    <w:rsid w:val="00320262"/>
    <w:rsid w:val="003215E1"/>
    <w:rsid w:val="00331CF6"/>
    <w:rsid w:val="00345854"/>
    <w:rsid w:val="003458E3"/>
    <w:rsid w:val="00353D68"/>
    <w:rsid w:val="003561B5"/>
    <w:rsid w:val="003620FB"/>
    <w:rsid w:val="00375764"/>
    <w:rsid w:val="00381B80"/>
    <w:rsid w:val="003906AD"/>
    <w:rsid w:val="003A2879"/>
    <w:rsid w:val="003A376B"/>
    <w:rsid w:val="003B6ACE"/>
    <w:rsid w:val="003C4276"/>
    <w:rsid w:val="003D3870"/>
    <w:rsid w:val="003F23B0"/>
    <w:rsid w:val="004103BC"/>
    <w:rsid w:val="00425A2D"/>
    <w:rsid w:val="00433E00"/>
    <w:rsid w:val="00471124"/>
    <w:rsid w:val="0047211F"/>
    <w:rsid w:val="00475B69"/>
    <w:rsid w:val="00493876"/>
    <w:rsid w:val="004A20C5"/>
    <w:rsid w:val="004B115C"/>
    <w:rsid w:val="004B26B5"/>
    <w:rsid w:val="004B480C"/>
    <w:rsid w:val="004B6578"/>
    <w:rsid w:val="004C3423"/>
    <w:rsid w:val="004E1AED"/>
    <w:rsid w:val="004E21EA"/>
    <w:rsid w:val="004E6D46"/>
    <w:rsid w:val="004F4186"/>
    <w:rsid w:val="004F5D6F"/>
    <w:rsid w:val="00510FBF"/>
    <w:rsid w:val="00515CC6"/>
    <w:rsid w:val="00530BBD"/>
    <w:rsid w:val="0057132C"/>
    <w:rsid w:val="005A3433"/>
    <w:rsid w:val="005B0866"/>
    <w:rsid w:val="005C288C"/>
    <w:rsid w:val="005C5985"/>
    <w:rsid w:val="005E672A"/>
    <w:rsid w:val="005F0570"/>
    <w:rsid w:val="006039A3"/>
    <w:rsid w:val="006117EE"/>
    <w:rsid w:val="00623F23"/>
    <w:rsid w:val="00637DBC"/>
    <w:rsid w:val="00642039"/>
    <w:rsid w:val="00645801"/>
    <w:rsid w:val="006513F5"/>
    <w:rsid w:val="00654353"/>
    <w:rsid w:val="00664F3A"/>
    <w:rsid w:val="00671F70"/>
    <w:rsid w:val="006757BF"/>
    <w:rsid w:val="00686531"/>
    <w:rsid w:val="00687512"/>
    <w:rsid w:val="006A3482"/>
    <w:rsid w:val="006B5A75"/>
    <w:rsid w:val="006C36BA"/>
    <w:rsid w:val="006C3EC0"/>
    <w:rsid w:val="006E4ED0"/>
    <w:rsid w:val="006F300D"/>
    <w:rsid w:val="006F5CBC"/>
    <w:rsid w:val="006F682C"/>
    <w:rsid w:val="0071722D"/>
    <w:rsid w:val="007312EE"/>
    <w:rsid w:val="007504B1"/>
    <w:rsid w:val="007514D2"/>
    <w:rsid w:val="00756E79"/>
    <w:rsid w:val="00773C14"/>
    <w:rsid w:val="00775E80"/>
    <w:rsid w:val="00777CA4"/>
    <w:rsid w:val="007A2F65"/>
    <w:rsid w:val="007B6684"/>
    <w:rsid w:val="007E2475"/>
    <w:rsid w:val="007E64C0"/>
    <w:rsid w:val="0080491B"/>
    <w:rsid w:val="0081134D"/>
    <w:rsid w:val="008153B8"/>
    <w:rsid w:val="0082217B"/>
    <w:rsid w:val="0083220D"/>
    <w:rsid w:val="00857E94"/>
    <w:rsid w:val="008821E5"/>
    <w:rsid w:val="008968BD"/>
    <w:rsid w:val="008A462B"/>
    <w:rsid w:val="008A730E"/>
    <w:rsid w:val="008B7A46"/>
    <w:rsid w:val="008C36FC"/>
    <w:rsid w:val="008D6F89"/>
    <w:rsid w:val="008F1214"/>
    <w:rsid w:val="008F17AE"/>
    <w:rsid w:val="009013EF"/>
    <w:rsid w:val="00917C6B"/>
    <w:rsid w:val="00926B14"/>
    <w:rsid w:val="0093670D"/>
    <w:rsid w:val="0095540F"/>
    <w:rsid w:val="0096539D"/>
    <w:rsid w:val="00975867"/>
    <w:rsid w:val="0099308E"/>
    <w:rsid w:val="00994A20"/>
    <w:rsid w:val="009A4C55"/>
    <w:rsid w:val="009B6BD3"/>
    <w:rsid w:val="009C62CF"/>
    <w:rsid w:val="009C63CF"/>
    <w:rsid w:val="009C7A0A"/>
    <w:rsid w:val="009D7D7D"/>
    <w:rsid w:val="009F1998"/>
    <w:rsid w:val="009F29E7"/>
    <w:rsid w:val="00A058B4"/>
    <w:rsid w:val="00A12E3C"/>
    <w:rsid w:val="00A15EB8"/>
    <w:rsid w:val="00A20353"/>
    <w:rsid w:val="00A24829"/>
    <w:rsid w:val="00A27BD3"/>
    <w:rsid w:val="00A27F62"/>
    <w:rsid w:val="00A57181"/>
    <w:rsid w:val="00A65E20"/>
    <w:rsid w:val="00A761CB"/>
    <w:rsid w:val="00A90E15"/>
    <w:rsid w:val="00A91333"/>
    <w:rsid w:val="00AA0E65"/>
    <w:rsid w:val="00AB165F"/>
    <w:rsid w:val="00AC5430"/>
    <w:rsid w:val="00AD075B"/>
    <w:rsid w:val="00AD232C"/>
    <w:rsid w:val="00AE3A4A"/>
    <w:rsid w:val="00AF2A52"/>
    <w:rsid w:val="00AF6B01"/>
    <w:rsid w:val="00B20046"/>
    <w:rsid w:val="00B30071"/>
    <w:rsid w:val="00B310F4"/>
    <w:rsid w:val="00B318A7"/>
    <w:rsid w:val="00B371B7"/>
    <w:rsid w:val="00B4699D"/>
    <w:rsid w:val="00B600B8"/>
    <w:rsid w:val="00B76706"/>
    <w:rsid w:val="00B77DD9"/>
    <w:rsid w:val="00B8636A"/>
    <w:rsid w:val="00B87BE2"/>
    <w:rsid w:val="00BC6ED1"/>
    <w:rsid w:val="00BD2828"/>
    <w:rsid w:val="00C01E4B"/>
    <w:rsid w:val="00C0234E"/>
    <w:rsid w:val="00C1071D"/>
    <w:rsid w:val="00C143AB"/>
    <w:rsid w:val="00C207BC"/>
    <w:rsid w:val="00C33396"/>
    <w:rsid w:val="00C3522A"/>
    <w:rsid w:val="00C42A1E"/>
    <w:rsid w:val="00C60544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B5A3E"/>
    <w:rsid w:val="00CD2E7F"/>
    <w:rsid w:val="00CE77D2"/>
    <w:rsid w:val="00D02A7D"/>
    <w:rsid w:val="00D0436B"/>
    <w:rsid w:val="00D04FAC"/>
    <w:rsid w:val="00D11BA9"/>
    <w:rsid w:val="00D1778D"/>
    <w:rsid w:val="00D2401D"/>
    <w:rsid w:val="00D24CAA"/>
    <w:rsid w:val="00D30ED1"/>
    <w:rsid w:val="00D367AD"/>
    <w:rsid w:val="00D36A69"/>
    <w:rsid w:val="00D54E9E"/>
    <w:rsid w:val="00D55F16"/>
    <w:rsid w:val="00D56442"/>
    <w:rsid w:val="00D708C5"/>
    <w:rsid w:val="00D725EB"/>
    <w:rsid w:val="00D86841"/>
    <w:rsid w:val="00DB5412"/>
    <w:rsid w:val="00DD3A65"/>
    <w:rsid w:val="00DE51EC"/>
    <w:rsid w:val="00DF76E7"/>
    <w:rsid w:val="00E00624"/>
    <w:rsid w:val="00E2274B"/>
    <w:rsid w:val="00E47352"/>
    <w:rsid w:val="00E55510"/>
    <w:rsid w:val="00E66229"/>
    <w:rsid w:val="00E82140"/>
    <w:rsid w:val="00E82B50"/>
    <w:rsid w:val="00EA4F16"/>
    <w:rsid w:val="00EB6125"/>
    <w:rsid w:val="00EB7629"/>
    <w:rsid w:val="00ED440A"/>
    <w:rsid w:val="00EF3C0F"/>
    <w:rsid w:val="00F0188C"/>
    <w:rsid w:val="00F21E7D"/>
    <w:rsid w:val="00F25F6C"/>
    <w:rsid w:val="00F36333"/>
    <w:rsid w:val="00F37DDB"/>
    <w:rsid w:val="00F50117"/>
    <w:rsid w:val="00F61FAE"/>
    <w:rsid w:val="00F637A0"/>
    <w:rsid w:val="00F72E1E"/>
    <w:rsid w:val="00FC2E9D"/>
    <w:rsid w:val="00FC783E"/>
    <w:rsid w:val="00FE28A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6229"/>
    <w:pPr>
      <w:keepNext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6229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2</TotalTime>
  <Pages>7</Pages>
  <Words>1561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Carole</cp:lastModifiedBy>
  <cp:revision>3</cp:revision>
  <dcterms:created xsi:type="dcterms:W3CDTF">2024-02-06T16:52:00Z</dcterms:created>
  <dcterms:modified xsi:type="dcterms:W3CDTF">2024-02-06T16:54:00Z</dcterms:modified>
</cp:coreProperties>
</file>