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516" w14:textId="13B455CF" w:rsidR="00687D68" w:rsidRPr="001F7EB3" w:rsidRDefault="001F7EB3" w:rsidP="000C490B">
      <w:pPr>
        <w:pStyle w:val="En-tte"/>
        <w:jc w:val="right"/>
        <w:rPr>
          <w:sz w:val="28"/>
          <w:szCs w:val="28"/>
        </w:rPr>
      </w:pPr>
      <w:r w:rsidRPr="001F7EB3">
        <w:rPr>
          <w:rFonts w:eastAsia="Calibri" w:cstheme="minorHAnsi"/>
          <w:b/>
          <w:bCs/>
          <w:sz w:val="28"/>
          <w:szCs w:val="28"/>
          <w:lang w:eastAsia="en-US"/>
        </w:rPr>
        <w:t xml:space="preserve">Formulaire de </w:t>
      </w:r>
      <w:r w:rsidR="00D90DC4">
        <w:rPr>
          <w:rFonts w:eastAsia="Calibri" w:cstheme="minorHAnsi"/>
          <w:b/>
          <w:bCs/>
          <w:sz w:val="28"/>
          <w:szCs w:val="28"/>
          <w:lang w:eastAsia="en-US"/>
        </w:rPr>
        <w:t>demande</w:t>
      </w:r>
    </w:p>
    <w:p w14:paraId="2911B2D1" w14:textId="77777777" w:rsidR="001F7EB3" w:rsidRPr="001F7EB3" w:rsidRDefault="00B7456A" w:rsidP="000C490B">
      <w:pPr>
        <w:pStyle w:val="Titre"/>
        <w:spacing w:line="240" w:lineRule="auto"/>
        <w:contextualSpacing w:val="0"/>
        <w:jc w:val="right"/>
        <w:rPr>
          <w:rFonts w:asciiTheme="minorHAnsi" w:hAnsiTheme="minorHAnsi" w:cstheme="minorHAnsi"/>
          <w:b/>
          <w:bCs/>
          <w:color w:val="007A53"/>
          <w:spacing w:val="15"/>
          <w:sz w:val="28"/>
          <w:szCs w:val="28"/>
        </w:rPr>
      </w:pPr>
      <w:r w:rsidRPr="001F7EB3">
        <w:rPr>
          <w:rFonts w:asciiTheme="minorHAnsi" w:hAnsiTheme="minorHAnsi" w:cstheme="minorHAnsi"/>
          <w:b/>
          <w:bCs/>
          <w:color w:val="007A53"/>
          <w:spacing w:val="15"/>
          <w:sz w:val="28"/>
          <w:szCs w:val="28"/>
        </w:rPr>
        <w:t>Fonds plein air</w:t>
      </w:r>
    </w:p>
    <w:p w14:paraId="4261432A" w14:textId="15884D7F" w:rsidR="00054827" w:rsidRPr="001F7EB3" w:rsidRDefault="00B7456A" w:rsidP="000C490B">
      <w:pPr>
        <w:pStyle w:val="Titre"/>
        <w:spacing w:line="240" w:lineRule="auto"/>
        <w:contextualSpacing w:val="0"/>
        <w:jc w:val="right"/>
        <w:rPr>
          <w:rFonts w:asciiTheme="minorHAnsi" w:hAnsiTheme="minorHAnsi" w:cstheme="minorHAnsi"/>
          <w:b/>
          <w:bCs/>
          <w:color w:val="auto"/>
          <w:spacing w:val="15"/>
          <w:sz w:val="28"/>
          <w:szCs w:val="28"/>
        </w:rPr>
      </w:pPr>
      <w:r w:rsidRPr="001F7EB3">
        <w:rPr>
          <w:rFonts w:asciiTheme="minorHAnsi" w:hAnsiTheme="minorHAnsi" w:cstheme="minorHAnsi"/>
          <w:b/>
          <w:bCs/>
          <w:color w:val="auto"/>
          <w:spacing w:val="15"/>
          <w:sz w:val="28"/>
          <w:szCs w:val="28"/>
        </w:rPr>
        <w:t>2026-2028</w:t>
      </w:r>
    </w:p>
    <w:p w14:paraId="29C6AD9C" w14:textId="77777777" w:rsidR="00687D68" w:rsidRDefault="00687D68" w:rsidP="000C490B">
      <w:pPr>
        <w:rPr>
          <w:lang w:eastAsia="fr-CA"/>
        </w:rPr>
      </w:pPr>
    </w:p>
    <w:p w14:paraId="3A413DE5" w14:textId="77777777" w:rsidR="00A9018C" w:rsidRPr="00687D68" w:rsidRDefault="00A9018C" w:rsidP="000C490B">
      <w:pPr>
        <w:rPr>
          <w:lang w:eastAsia="fr-CA"/>
        </w:rPr>
      </w:pPr>
    </w:p>
    <w:p w14:paraId="2AD43CCE" w14:textId="77777777" w:rsidR="00645801" w:rsidRPr="00D36A69" w:rsidRDefault="00ED440A" w:rsidP="000C490B">
      <w:pPr>
        <w:pStyle w:val="Titre1"/>
        <w:spacing w:before="60" w:after="60"/>
      </w:pPr>
      <w:r w:rsidRPr="00D36A69">
        <w:t>R</w:t>
      </w:r>
      <w:r w:rsidR="00645801" w:rsidRPr="00D36A69">
        <w:t>enseignements généraux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5"/>
        <w:gridCol w:w="3459"/>
      </w:tblGrid>
      <w:tr w:rsidR="001F7EB3" w:rsidRPr="001F7EB3" w14:paraId="0BE5F6EC" w14:textId="77777777" w:rsidTr="001F7EB3">
        <w:trPr>
          <w:trHeight w:val="340"/>
        </w:trPr>
        <w:tc>
          <w:tcPr>
            <w:tcW w:w="5000" w:type="pct"/>
            <w:gridSpan w:val="2"/>
            <w:shd w:val="clear" w:color="auto" w:fill="FEEDB9"/>
            <w:vAlign w:val="center"/>
          </w:tcPr>
          <w:p w14:paraId="2B2D8221" w14:textId="77777777" w:rsidR="00645801" w:rsidRPr="001F7EB3" w:rsidRDefault="00ED440A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bookmarkStart w:id="0" w:name="_Hlk46143413"/>
            <w:r w:rsidRPr="001F7EB3">
              <w:rPr>
                <w:color w:val="auto"/>
              </w:rPr>
              <w:t>Renseignement</w:t>
            </w:r>
            <w:r w:rsidR="00C143AB" w:rsidRPr="001F7EB3">
              <w:rPr>
                <w:color w:val="auto"/>
              </w:rPr>
              <w:t>s</w:t>
            </w:r>
            <w:r w:rsidRPr="001F7EB3">
              <w:rPr>
                <w:color w:val="auto"/>
              </w:rPr>
              <w:t xml:space="preserve"> sur le demandeur</w:t>
            </w:r>
          </w:p>
        </w:tc>
      </w:tr>
      <w:tr w:rsidR="00645801" w:rsidRPr="0000601E" w14:paraId="442C5416" w14:textId="77777777" w:rsidTr="00C74606">
        <w:trPr>
          <w:trHeight w:val="340"/>
        </w:trPr>
        <w:tc>
          <w:tcPr>
            <w:tcW w:w="5000" w:type="pct"/>
            <w:gridSpan w:val="2"/>
            <w:vAlign w:val="center"/>
          </w:tcPr>
          <w:p w14:paraId="103E616D" w14:textId="0E3EB6F6" w:rsidR="00645801" w:rsidRPr="0000601E" w:rsidRDefault="00645801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>Nom d</w:t>
            </w:r>
            <w:r w:rsidR="009B6BD3">
              <w:rPr>
                <w:rFonts w:cstheme="minorHAnsi"/>
                <w:szCs w:val="22"/>
              </w:rPr>
              <w:t xml:space="preserve">e </w:t>
            </w:r>
            <w:r w:rsidR="009B6BD3" w:rsidRPr="009B6BD3">
              <w:rPr>
                <w:rFonts w:cstheme="minorHAnsi"/>
                <w:szCs w:val="22"/>
              </w:rPr>
              <w:t>l’organisme</w:t>
            </w:r>
            <w:r w:rsidR="00054827">
              <w:rPr>
                <w:rFonts w:cstheme="minorHAnsi"/>
                <w:szCs w:val="22"/>
              </w:rPr>
              <w:t xml:space="preserve"> </w:t>
            </w:r>
            <w:r w:rsidRPr="0000601E">
              <w:rPr>
                <w:rFonts w:cstheme="minorHAnsi"/>
                <w:szCs w:val="22"/>
              </w:rPr>
              <w:t>:</w:t>
            </w:r>
            <w:r w:rsidR="00AD232C" w:rsidRPr="0000601E">
              <w:rPr>
                <w:rFonts w:cstheme="minorHAnsi"/>
                <w:szCs w:val="22"/>
              </w:rPr>
              <w:t xml:space="preserve">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" w:name="Texte52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1"/>
          </w:p>
        </w:tc>
      </w:tr>
      <w:tr w:rsidR="00A9018C" w:rsidRPr="0000601E" w14:paraId="546BA819" w14:textId="77777777" w:rsidTr="00A9018C">
        <w:trPr>
          <w:trHeight w:val="340"/>
        </w:trPr>
        <w:tc>
          <w:tcPr>
            <w:tcW w:w="5000" w:type="pct"/>
            <w:gridSpan w:val="2"/>
            <w:vAlign w:val="center"/>
          </w:tcPr>
          <w:p w14:paraId="04087B37" w14:textId="6348EE2F" w:rsidR="00A9018C" w:rsidRPr="0000601E" w:rsidRDefault="00A9018C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00601E">
              <w:rPr>
                <w:rFonts w:cstheme="minorHAnsi"/>
                <w:color w:val="000000" w:themeColor="text1"/>
                <w:szCs w:val="22"/>
              </w:rPr>
              <w:t xml:space="preserve">Adresse : 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" w:name="Texte54"/>
            <w:r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Cs w:val="22"/>
              </w:rPr>
            </w:r>
            <w:r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2"/>
          </w:p>
        </w:tc>
      </w:tr>
      <w:tr w:rsidR="00A9018C" w:rsidRPr="0000601E" w14:paraId="2B337058" w14:textId="77777777" w:rsidTr="00A9018C">
        <w:trPr>
          <w:trHeight w:val="340"/>
        </w:trPr>
        <w:tc>
          <w:tcPr>
            <w:tcW w:w="3159" w:type="pct"/>
            <w:vAlign w:val="center"/>
          </w:tcPr>
          <w:p w14:paraId="586784DF" w14:textId="5F47B46B" w:rsidR="00A9018C" w:rsidRPr="0000601E" w:rsidRDefault="00A9018C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00601E">
              <w:rPr>
                <w:rFonts w:cstheme="minorHAnsi"/>
                <w:color w:val="000000" w:themeColor="text1"/>
                <w:szCs w:val="22"/>
              </w:rPr>
              <w:t xml:space="preserve">Municipalité : 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" w:name="Texte56"/>
            <w:r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Cs w:val="22"/>
              </w:rPr>
            </w:r>
            <w:r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3"/>
          </w:p>
        </w:tc>
        <w:tc>
          <w:tcPr>
            <w:tcW w:w="1841" w:type="pct"/>
            <w:vAlign w:val="center"/>
          </w:tcPr>
          <w:p w14:paraId="16613B7A" w14:textId="23A9BEAB" w:rsidR="00A9018C" w:rsidRPr="0000601E" w:rsidRDefault="00A9018C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00601E">
              <w:rPr>
                <w:rFonts w:cstheme="minorHAnsi"/>
                <w:color w:val="000000" w:themeColor="text1"/>
                <w:szCs w:val="22"/>
              </w:rPr>
              <w:t>Co</w:t>
            </w:r>
            <w:r>
              <w:rPr>
                <w:rFonts w:cstheme="minorHAnsi"/>
                <w:color w:val="000000" w:themeColor="text1"/>
                <w:szCs w:val="22"/>
              </w:rPr>
              <w:t>d</w:t>
            </w:r>
            <w:r w:rsidRPr="0000601E">
              <w:rPr>
                <w:rFonts w:cstheme="minorHAnsi"/>
                <w:color w:val="000000" w:themeColor="text1"/>
                <w:szCs w:val="22"/>
              </w:rPr>
              <w:t>e postal :</w:t>
            </w:r>
            <w:r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" w:name="Texte55"/>
            <w:r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Cs w:val="22"/>
              </w:rPr>
            </w:r>
            <w:r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4"/>
          </w:p>
        </w:tc>
      </w:tr>
      <w:tr w:rsidR="00A9018C" w:rsidRPr="0000601E" w14:paraId="2C1A15C8" w14:textId="77777777" w:rsidTr="00A9018C">
        <w:trPr>
          <w:trHeight w:val="340"/>
        </w:trPr>
        <w:tc>
          <w:tcPr>
            <w:tcW w:w="3159" w:type="pct"/>
            <w:vAlign w:val="center"/>
          </w:tcPr>
          <w:p w14:paraId="6D84210A" w14:textId="77777777" w:rsidR="00A9018C" w:rsidRPr="0000601E" w:rsidRDefault="00A9018C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00601E">
              <w:rPr>
                <w:rFonts w:cstheme="minorHAnsi"/>
                <w:color w:val="000000" w:themeColor="text1"/>
                <w:szCs w:val="22"/>
              </w:rPr>
              <w:t xml:space="preserve">Courriel : 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" w:name="Texte57"/>
            <w:r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Cs w:val="22"/>
              </w:rPr>
            </w:r>
            <w:r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end"/>
            </w:r>
          </w:p>
        </w:tc>
        <w:bookmarkEnd w:id="5"/>
        <w:tc>
          <w:tcPr>
            <w:tcW w:w="1841" w:type="pct"/>
            <w:vAlign w:val="center"/>
          </w:tcPr>
          <w:p w14:paraId="3EF730DB" w14:textId="50F20A8B" w:rsidR="00A9018C" w:rsidRPr="0000601E" w:rsidRDefault="00A9018C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 xml:space="preserve">Téléphone : 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Cs w:val="22"/>
              </w:rPr>
            </w:r>
            <w:r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t> </w:t>
            </w:r>
            <w:r>
              <w:rPr>
                <w:rFonts w:cstheme="minorHAnsi"/>
                <w:color w:val="000000" w:themeColor="text1"/>
                <w:szCs w:val="22"/>
              </w:rPr>
              <w:fldChar w:fldCharType="end"/>
            </w:r>
          </w:p>
        </w:tc>
      </w:tr>
      <w:tr w:rsidR="00645801" w:rsidRPr="0000601E" w14:paraId="5D075829" w14:textId="77777777" w:rsidTr="00C74606">
        <w:trPr>
          <w:trHeight w:val="340"/>
        </w:trPr>
        <w:tc>
          <w:tcPr>
            <w:tcW w:w="5000" w:type="pct"/>
            <w:gridSpan w:val="2"/>
            <w:vAlign w:val="center"/>
          </w:tcPr>
          <w:p w14:paraId="7FC2536C" w14:textId="77777777" w:rsidR="00645801" w:rsidRPr="0000601E" w:rsidRDefault="00645801" w:rsidP="000C490B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00601E">
              <w:rPr>
                <w:rFonts w:cstheme="minorHAnsi"/>
                <w:color w:val="000000" w:themeColor="text1"/>
                <w:szCs w:val="22"/>
              </w:rPr>
              <w:t xml:space="preserve">Adresse de correspondance </w:t>
            </w:r>
            <w:r w:rsidR="00EF3C0F">
              <w:rPr>
                <w:rFonts w:cstheme="minorHAnsi"/>
                <w:color w:val="000000" w:themeColor="text1"/>
                <w:szCs w:val="22"/>
              </w:rPr>
              <w:t>(</w:t>
            </w:r>
            <w:r w:rsidRPr="0000601E">
              <w:rPr>
                <w:rFonts w:cstheme="minorHAnsi"/>
                <w:color w:val="000000" w:themeColor="text1"/>
                <w:szCs w:val="22"/>
              </w:rPr>
              <w:t>si différente</w:t>
            </w:r>
            <w:r w:rsidR="00EF3C0F">
              <w:rPr>
                <w:rFonts w:cstheme="minorHAnsi"/>
                <w:color w:val="000000" w:themeColor="text1"/>
                <w:szCs w:val="22"/>
              </w:rPr>
              <w:t>)</w:t>
            </w:r>
            <w:r w:rsidRPr="0000601E">
              <w:rPr>
                <w:rFonts w:cstheme="minorHAnsi"/>
                <w:color w:val="000000" w:themeColor="text1"/>
                <w:szCs w:val="22"/>
              </w:rPr>
              <w:t xml:space="preserve"> :</w:t>
            </w:r>
            <w:r w:rsidR="009F29E7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9F29E7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" w:name="Texte59"/>
            <w:r w:rsidR="009F29E7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color w:val="000000" w:themeColor="text1"/>
                <w:szCs w:val="22"/>
              </w:rPr>
            </w:r>
            <w:r w:rsidR="009F29E7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 w:rsidR="009F29E7"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 w:rsidR="009F29E7"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 w:rsidR="009F29E7"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 w:rsidR="009F29E7">
              <w:rPr>
                <w:rFonts w:cstheme="minorHAnsi"/>
                <w:noProof/>
                <w:color w:val="000000" w:themeColor="text1"/>
                <w:szCs w:val="22"/>
              </w:rPr>
              <w:t> </w:t>
            </w:r>
            <w:r w:rsidR="009F29E7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6"/>
          </w:p>
        </w:tc>
      </w:tr>
      <w:bookmarkEnd w:id="0"/>
    </w:tbl>
    <w:p w14:paraId="7DCDF588" w14:textId="77777777" w:rsidR="00645801" w:rsidRPr="0000601E" w:rsidRDefault="00645801" w:rsidP="000C490B">
      <w:pPr>
        <w:jc w:val="both"/>
        <w:rPr>
          <w:rFonts w:cstheme="minorHAnsi"/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984"/>
        <w:gridCol w:w="2020"/>
      </w:tblGrid>
      <w:tr w:rsidR="00475B69" w:rsidRPr="001F7EB3" w14:paraId="09917463" w14:textId="77777777" w:rsidTr="001F7EB3">
        <w:trPr>
          <w:trHeight w:val="340"/>
        </w:trPr>
        <w:tc>
          <w:tcPr>
            <w:tcW w:w="5000" w:type="pct"/>
            <w:gridSpan w:val="3"/>
            <w:shd w:val="clear" w:color="auto" w:fill="FEEDB9"/>
          </w:tcPr>
          <w:p w14:paraId="61515E09" w14:textId="1CF30DE7" w:rsidR="00645801" w:rsidRPr="001F7EB3" w:rsidRDefault="00645801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 xml:space="preserve">Identification </w:t>
            </w:r>
            <w:r w:rsidR="00054827" w:rsidRPr="001F7EB3">
              <w:rPr>
                <w:color w:val="auto"/>
              </w:rPr>
              <w:t>de la personne responsable</w:t>
            </w:r>
            <w:r w:rsidR="006B5A75" w:rsidRPr="001F7EB3">
              <w:rPr>
                <w:color w:val="auto"/>
              </w:rPr>
              <w:t xml:space="preserve"> (signataire autorisé)</w:t>
            </w:r>
          </w:p>
        </w:tc>
      </w:tr>
      <w:tr w:rsidR="00AD232C" w:rsidRPr="0000601E" w14:paraId="290A8CE0" w14:textId="77777777" w:rsidTr="00A9018C">
        <w:trPr>
          <w:cantSplit/>
          <w:trHeight w:val="340"/>
        </w:trPr>
        <w:tc>
          <w:tcPr>
            <w:tcW w:w="2337" w:type="pct"/>
          </w:tcPr>
          <w:p w14:paraId="2C2AA9C5" w14:textId="77777777" w:rsidR="00AD232C" w:rsidRPr="0000601E" w:rsidRDefault="00AD232C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>Nom</w:t>
            </w:r>
            <w:r w:rsidR="00B20046" w:rsidRPr="0000601E">
              <w:rPr>
                <w:rFonts w:cstheme="minorHAnsi"/>
                <w:szCs w:val="22"/>
              </w:rPr>
              <w:t xml:space="preserve"> </w:t>
            </w:r>
            <w:r w:rsidRPr="0000601E">
              <w:rPr>
                <w:rFonts w:cstheme="minorHAnsi"/>
                <w:szCs w:val="22"/>
              </w:rPr>
              <w:t>:</w:t>
            </w:r>
            <w:r w:rsidR="00B20046" w:rsidRPr="0000601E">
              <w:rPr>
                <w:rFonts w:cstheme="minorHAnsi"/>
                <w:szCs w:val="22"/>
              </w:rPr>
              <w:t xml:space="preserve">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7" w:name="Texte60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7"/>
          </w:p>
        </w:tc>
        <w:tc>
          <w:tcPr>
            <w:tcW w:w="1588" w:type="pct"/>
          </w:tcPr>
          <w:p w14:paraId="7BBFC00E" w14:textId="77777777" w:rsidR="00AD232C" w:rsidRPr="0000601E" w:rsidRDefault="00AD232C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 xml:space="preserve">Téléphone :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8" w:name="Texte63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C7A0A">
              <w:rPr>
                <w:rFonts w:cstheme="minorHAnsi"/>
                <w:szCs w:val="22"/>
              </w:rPr>
              <w:t> </w:t>
            </w:r>
            <w:r w:rsidR="009C7A0A">
              <w:rPr>
                <w:rFonts w:cstheme="minorHAnsi"/>
                <w:szCs w:val="22"/>
              </w:rPr>
              <w:t> </w:t>
            </w:r>
            <w:r w:rsidR="009C7A0A">
              <w:rPr>
                <w:rFonts w:cstheme="minorHAnsi"/>
                <w:szCs w:val="22"/>
              </w:rPr>
              <w:t> </w:t>
            </w:r>
            <w:r w:rsidR="009C7A0A">
              <w:rPr>
                <w:rFonts w:cstheme="minorHAnsi"/>
                <w:szCs w:val="22"/>
              </w:rPr>
              <w:t> </w:t>
            </w:r>
            <w:r w:rsidR="009C7A0A">
              <w:rPr>
                <w:rFonts w:cstheme="minorHAnsi"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8"/>
          </w:p>
        </w:tc>
        <w:tc>
          <w:tcPr>
            <w:tcW w:w="1075" w:type="pct"/>
          </w:tcPr>
          <w:p w14:paraId="0637E2F5" w14:textId="23834702" w:rsidR="00AD232C" w:rsidRPr="0000601E" w:rsidRDefault="00355D83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</w:t>
            </w:r>
            <w:r w:rsidRPr="00355D83">
              <w:rPr>
                <w:rFonts w:cstheme="minorHAnsi"/>
                <w:szCs w:val="22"/>
                <w:vertAlign w:val="superscript"/>
              </w:rPr>
              <w:t>o</w:t>
            </w:r>
            <w:r>
              <w:rPr>
                <w:rFonts w:cstheme="minorHAnsi"/>
                <w:szCs w:val="22"/>
              </w:rPr>
              <w:t xml:space="preserve"> p</w:t>
            </w:r>
            <w:r w:rsidR="00AD232C" w:rsidRPr="0000601E">
              <w:rPr>
                <w:rFonts w:cstheme="minorHAnsi"/>
                <w:szCs w:val="22"/>
              </w:rPr>
              <w:t>oste :</w:t>
            </w:r>
            <w:r w:rsidR="00C74606">
              <w:rPr>
                <w:rFonts w:cstheme="minorHAnsi"/>
                <w:szCs w:val="22"/>
              </w:rPr>
              <w:t xml:space="preserve">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9" w:name="Texte64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9"/>
          </w:p>
        </w:tc>
      </w:tr>
      <w:tr w:rsidR="00645801" w:rsidRPr="0000601E" w14:paraId="41A600B6" w14:textId="77777777" w:rsidTr="009C7A0A">
        <w:trPr>
          <w:cantSplit/>
          <w:trHeight w:val="340"/>
        </w:trPr>
        <w:tc>
          <w:tcPr>
            <w:tcW w:w="2337" w:type="pct"/>
            <w:tcBorders>
              <w:bottom w:val="single" w:sz="4" w:space="0" w:color="000000" w:themeColor="text1"/>
            </w:tcBorders>
          </w:tcPr>
          <w:p w14:paraId="14CB25E0" w14:textId="77777777" w:rsidR="00645801" w:rsidRPr="0000601E" w:rsidRDefault="00B20046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 xml:space="preserve">Titre :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0" w:name="Texte61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10"/>
          </w:p>
        </w:tc>
        <w:tc>
          <w:tcPr>
            <w:tcW w:w="2663" w:type="pct"/>
            <w:gridSpan w:val="2"/>
          </w:tcPr>
          <w:p w14:paraId="5078B434" w14:textId="77777777" w:rsidR="00645801" w:rsidRPr="0000601E" w:rsidRDefault="00645801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>Courriel :</w:t>
            </w:r>
            <w:r w:rsidR="00C74606">
              <w:rPr>
                <w:rFonts w:cstheme="minorHAnsi"/>
                <w:szCs w:val="22"/>
              </w:rPr>
              <w:t xml:space="preserve"> </w:t>
            </w:r>
            <w:r w:rsidR="009F29E7">
              <w:rPr>
                <w:rFonts w:cstheme="minorHAnsi"/>
                <w:szCs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1" w:name="Texte62"/>
            <w:r w:rsidR="009F29E7">
              <w:rPr>
                <w:rFonts w:cstheme="minorHAnsi"/>
                <w:szCs w:val="22"/>
              </w:rPr>
              <w:instrText xml:space="preserve"> FORMTEXT </w:instrText>
            </w:r>
            <w:r w:rsidR="009F29E7">
              <w:rPr>
                <w:rFonts w:cstheme="minorHAnsi"/>
                <w:szCs w:val="22"/>
              </w:rPr>
            </w:r>
            <w:r w:rsidR="009F29E7">
              <w:rPr>
                <w:rFonts w:cstheme="minorHAnsi"/>
                <w:szCs w:val="22"/>
              </w:rPr>
              <w:fldChar w:fldCharType="separate"/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noProof/>
                <w:szCs w:val="22"/>
              </w:rPr>
              <w:t> </w:t>
            </w:r>
            <w:r w:rsidR="009F29E7">
              <w:rPr>
                <w:rFonts w:cstheme="minorHAnsi"/>
                <w:szCs w:val="22"/>
              </w:rPr>
              <w:fldChar w:fldCharType="end"/>
            </w:r>
            <w:bookmarkEnd w:id="11"/>
          </w:p>
        </w:tc>
      </w:tr>
    </w:tbl>
    <w:p w14:paraId="2E23A30A" w14:textId="63723F95" w:rsidR="00B16B65" w:rsidRDefault="00B16B65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2727CF" w:rsidRPr="001F7EB3" w14:paraId="30EA6D08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22083BCA" w14:textId="77777777" w:rsidR="002727CF" w:rsidRPr="001F7EB3" w:rsidRDefault="002727CF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Propriété du site</w:t>
            </w:r>
          </w:p>
        </w:tc>
      </w:tr>
      <w:tr w:rsidR="002727CF" w:rsidRPr="0000601E" w14:paraId="39CAC0E3" w14:textId="77777777" w:rsidTr="007F4C7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3602C" w14:textId="4047B1F1" w:rsidR="004D67EF" w:rsidRDefault="002727CF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Êtes-vous propriétaire du site où </w:t>
            </w:r>
            <w:r w:rsidR="00355D83">
              <w:rPr>
                <w:rFonts w:cstheme="minorHAnsi"/>
                <w:szCs w:val="22"/>
              </w:rPr>
              <w:t>se dév</w:t>
            </w:r>
            <w:r>
              <w:rPr>
                <w:rFonts w:cstheme="minorHAnsi"/>
                <w:szCs w:val="22"/>
              </w:rPr>
              <w:t>eloppe votre projet?</w:t>
            </w:r>
            <w:r w:rsidR="004D67EF">
              <w:rPr>
                <w:rFonts w:cstheme="minorHAnsi"/>
                <w:szCs w:val="22"/>
              </w:rPr>
              <w:tab/>
            </w:r>
            <w:r w:rsidR="004D67EF">
              <w:rPr>
                <w:rFonts w:cstheme="minorHAnsi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1"/>
            <w:r w:rsidR="004D67EF">
              <w:rPr>
                <w:rFonts w:cstheme="minorHAnsi"/>
                <w:szCs w:val="22"/>
              </w:rPr>
              <w:instrText xml:space="preserve"> FORMCHECKBOX </w:instrText>
            </w:r>
            <w:r w:rsidR="004D67EF">
              <w:rPr>
                <w:rFonts w:cstheme="minorHAnsi"/>
                <w:szCs w:val="22"/>
              </w:rPr>
            </w:r>
            <w:r w:rsidR="004D67EF">
              <w:rPr>
                <w:rFonts w:cstheme="minorHAnsi"/>
                <w:szCs w:val="22"/>
              </w:rPr>
              <w:fldChar w:fldCharType="separate"/>
            </w:r>
            <w:r w:rsidR="004D67EF">
              <w:rPr>
                <w:rFonts w:cstheme="minorHAnsi"/>
                <w:szCs w:val="22"/>
              </w:rPr>
              <w:fldChar w:fldCharType="end"/>
            </w:r>
            <w:bookmarkEnd w:id="12"/>
            <w:r w:rsidR="004D67EF">
              <w:rPr>
                <w:rFonts w:cstheme="minorHAnsi"/>
                <w:szCs w:val="22"/>
              </w:rPr>
              <w:t xml:space="preserve"> Oui</w:t>
            </w:r>
            <w:r w:rsidR="004D67EF">
              <w:rPr>
                <w:rFonts w:cstheme="minorHAnsi"/>
                <w:szCs w:val="22"/>
              </w:rPr>
              <w:tab/>
            </w:r>
            <w:r w:rsidR="004D67EF">
              <w:rPr>
                <w:rFonts w:cstheme="minorHAnsi"/>
                <w:szCs w:val="22"/>
              </w:rPr>
              <w:tab/>
            </w:r>
            <w:r w:rsidR="004D67EF">
              <w:rPr>
                <w:rFonts w:cstheme="minorHAnsi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2"/>
            <w:r w:rsidR="004D67EF">
              <w:rPr>
                <w:rFonts w:cstheme="minorHAnsi"/>
                <w:szCs w:val="22"/>
              </w:rPr>
              <w:instrText xml:space="preserve"> FORMCHECKBOX </w:instrText>
            </w:r>
            <w:r w:rsidR="004D67EF">
              <w:rPr>
                <w:rFonts w:cstheme="minorHAnsi"/>
                <w:szCs w:val="22"/>
              </w:rPr>
            </w:r>
            <w:r w:rsidR="004D67EF">
              <w:rPr>
                <w:rFonts w:cstheme="minorHAnsi"/>
                <w:szCs w:val="22"/>
              </w:rPr>
              <w:fldChar w:fldCharType="separate"/>
            </w:r>
            <w:r w:rsidR="004D67EF">
              <w:rPr>
                <w:rFonts w:cstheme="minorHAnsi"/>
                <w:szCs w:val="22"/>
              </w:rPr>
              <w:fldChar w:fldCharType="end"/>
            </w:r>
            <w:bookmarkEnd w:id="13"/>
            <w:r w:rsidR="004D67EF">
              <w:rPr>
                <w:rFonts w:cstheme="minorHAnsi"/>
                <w:szCs w:val="22"/>
              </w:rPr>
              <w:t xml:space="preserve"> Non*</w:t>
            </w:r>
          </w:p>
          <w:p w14:paraId="2C658BAC" w14:textId="36D84591" w:rsidR="002727CF" w:rsidRDefault="004D67EF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*</w:t>
            </w:r>
            <w:r w:rsidR="002727CF">
              <w:rPr>
                <w:rFonts w:cstheme="minorHAnsi"/>
                <w:szCs w:val="22"/>
              </w:rPr>
              <w:t>Si ce n’est pas le cas, expliquez quel type de droit de passage vous avez (</w:t>
            </w:r>
            <w:r w:rsidR="00355D83">
              <w:rPr>
                <w:rFonts w:cstheme="minorHAnsi"/>
                <w:szCs w:val="22"/>
              </w:rPr>
              <w:t>vo</w:t>
            </w:r>
            <w:r w:rsidR="00355D83" w:rsidRPr="00033253">
              <w:rPr>
                <w:rFonts w:cstheme="minorHAnsi"/>
                <w:szCs w:val="22"/>
              </w:rPr>
              <w:t xml:space="preserve">ir section </w:t>
            </w:r>
            <w:r w:rsidR="00276546" w:rsidRPr="00033253">
              <w:rPr>
                <w:rFonts w:cstheme="minorHAnsi"/>
                <w:szCs w:val="22"/>
              </w:rPr>
              <w:t>4</w:t>
            </w:r>
            <w:r w:rsidR="00355D83" w:rsidRPr="00033253">
              <w:rPr>
                <w:rFonts w:cstheme="minorHAnsi"/>
                <w:szCs w:val="22"/>
              </w:rPr>
              <w:t xml:space="preserve"> d</w:t>
            </w:r>
            <w:r w:rsidR="002727CF" w:rsidRPr="00033253">
              <w:rPr>
                <w:rFonts w:cstheme="minorHAnsi"/>
                <w:szCs w:val="22"/>
              </w:rPr>
              <w:t>u g</w:t>
            </w:r>
            <w:r w:rsidR="002727CF">
              <w:rPr>
                <w:rFonts w:cstheme="minorHAnsi"/>
                <w:szCs w:val="22"/>
              </w:rPr>
              <w:t>uide de présentation).</w:t>
            </w:r>
          </w:p>
          <w:p w14:paraId="4EAC0F10" w14:textId="77777777" w:rsidR="002727CF" w:rsidRDefault="002727CF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30FE2CC4" w14:textId="58FDB763" w:rsidR="002727CF" w:rsidRDefault="002727CF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F1748E" w:rsidRPr="001F7EB3" w14:paraId="294F46C3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5370CC02" w14:textId="03930F3C" w:rsidR="00F1748E" w:rsidRPr="001F7EB3" w:rsidRDefault="002727CF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br w:type="page"/>
            </w:r>
            <w:r w:rsidR="00F1748E" w:rsidRPr="001F7EB3">
              <w:rPr>
                <w:color w:val="auto"/>
              </w:rPr>
              <w:t>Achalandage</w:t>
            </w:r>
          </w:p>
        </w:tc>
      </w:tr>
      <w:tr w:rsidR="00F1748E" w:rsidRPr="0000601E" w14:paraId="72EF5BC9" w14:textId="77777777" w:rsidTr="00E757B6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A7F1B" w14:textId="67F549D7" w:rsidR="00F1748E" w:rsidRDefault="004D67EF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Comment </w:t>
            </w:r>
            <w:r w:rsidR="00F1748E">
              <w:rPr>
                <w:rFonts w:cstheme="minorHAnsi"/>
                <w:szCs w:val="22"/>
              </w:rPr>
              <w:t xml:space="preserve">estimez-vous </w:t>
            </w:r>
            <w:r>
              <w:rPr>
                <w:rFonts w:cstheme="minorHAnsi"/>
                <w:szCs w:val="22"/>
              </w:rPr>
              <w:t>l’</w:t>
            </w:r>
            <w:r w:rsidR="00F1748E">
              <w:rPr>
                <w:rFonts w:cstheme="minorHAnsi"/>
                <w:szCs w:val="22"/>
              </w:rPr>
              <w:t xml:space="preserve">achalandage </w:t>
            </w:r>
            <w:r>
              <w:rPr>
                <w:rFonts w:cstheme="minorHAnsi"/>
                <w:szCs w:val="22"/>
              </w:rPr>
              <w:t xml:space="preserve">du site </w:t>
            </w:r>
            <w:r w:rsidR="00F1748E">
              <w:rPr>
                <w:rFonts w:cstheme="minorHAnsi"/>
                <w:szCs w:val="22"/>
              </w:rPr>
              <w:t>(nombre de membres</w:t>
            </w:r>
            <w:r w:rsidR="00355D83">
              <w:rPr>
                <w:rFonts w:cstheme="minorHAnsi"/>
                <w:szCs w:val="22"/>
              </w:rPr>
              <w:t xml:space="preserve"> et </w:t>
            </w:r>
            <w:r w:rsidR="00F1748E">
              <w:rPr>
                <w:rFonts w:cstheme="minorHAnsi"/>
                <w:szCs w:val="22"/>
              </w:rPr>
              <w:t>nombre d’accès quotidien</w:t>
            </w:r>
            <w:r w:rsidR="00355D83">
              <w:rPr>
                <w:rFonts w:cstheme="minorHAnsi"/>
                <w:szCs w:val="22"/>
              </w:rPr>
              <w:t>s</w:t>
            </w:r>
            <w:r w:rsidR="00F1748E">
              <w:rPr>
                <w:rFonts w:cstheme="minorHAnsi"/>
                <w:szCs w:val="22"/>
              </w:rPr>
              <w:t>)?</w:t>
            </w:r>
            <w:r>
              <w:rPr>
                <w:rFonts w:cstheme="minorHAnsi"/>
                <w:szCs w:val="22"/>
              </w:rPr>
              <w:br/>
            </w:r>
            <w:r w:rsidR="00F1748E">
              <w:rPr>
                <w:rFonts w:cstheme="minorHAnsi"/>
                <w:szCs w:val="22"/>
              </w:rPr>
              <w:t>Si vous avez plus d’une activité de plein air, énumérez le nombre d’utilisateurs par activité.</w:t>
            </w:r>
          </w:p>
          <w:p w14:paraId="67CB0799" w14:textId="77777777" w:rsidR="00F1748E" w:rsidRDefault="00F1748E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18713226" w14:textId="29C7AC9A" w:rsidR="002727CF" w:rsidRDefault="002727CF" w:rsidP="000C490B">
      <w:pPr>
        <w:spacing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7E1E0E" w:rsidRPr="001F7EB3" w14:paraId="0593E658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1515EF8E" w14:textId="44A23C32" w:rsidR="007E1E0E" w:rsidRPr="001F7EB3" w:rsidRDefault="007E1E0E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br w:type="page"/>
              <w:t>Gestion du projet</w:t>
            </w:r>
          </w:p>
        </w:tc>
      </w:tr>
      <w:tr w:rsidR="007E1E0E" w:rsidRPr="0000601E" w14:paraId="2ED2439C" w14:textId="77777777" w:rsidTr="00E51ED4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6396" w14:textId="04957735" w:rsidR="007E1E0E" w:rsidRDefault="007E1E0E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Qui, au sein de votre équipe, assu</w:t>
            </w:r>
            <w:r w:rsidR="004D67EF">
              <w:rPr>
                <w:rFonts w:cstheme="minorHAnsi"/>
                <w:szCs w:val="22"/>
              </w:rPr>
              <w:t>re</w:t>
            </w:r>
            <w:r>
              <w:rPr>
                <w:rFonts w:cstheme="minorHAnsi"/>
                <w:szCs w:val="22"/>
              </w:rPr>
              <w:t>ra la gestion du projet</w:t>
            </w:r>
            <w:r w:rsidR="004D67EF">
              <w:rPr>
                <w:rFonts w:cstheme="minorHAnsi"/>
                <w:szCs w:val="22"/>
              </w:rPr>
              <w:t xml:space="preserve"> (1 ou plusieurs pers.)</w:t>
            </w:r>
            <w:r>
              <w:rPr>
                <w:rFonts w:cstheme="minorHAnsi"/>
                <w:szCs w:val="22"/>
              </w:rPr>
              <w:t>? Ce</w:t>
            </w:r>
            <w:r w:rsidR="004D67EF">
              <w:rPr>
                <w:rFonts w:cstheme="minorHAnsi"/>
                <w:szCs w:val="22"/>
              </w:rPr>
              <w:t>s</w:t>
            </w:r>
            <w:r>
              <w:rPr>
                <w:rFonts w:cstheme="minorHAnsi"/>
                <w:szCs w:val="22"/>
              </w:rPr>
              <w:t xml:space="preserve"> personnes ont-</w:t>
            </w:r>
            <w:r w:rsidR="002A0295">
              <w:rPr>
                <w:rFonts w:cstheme="minorHAnsi"/>
                <w:szCs w:val="22"/>
              </w:rPr>
              <w:t>elle</w:t>
            </w:r>
            <w:r>
              <w:rPr>
                <w:rFonts w:cstheme="minorHAnsi"/>
                <w:szCs w:val="22"/>
              </w:rPr>
              <w:t xml:space="preserve">s de l’expérience dans la gestion d’un tel projet? </w:t>
            </w:r>
          </w:p>
          <w:p w14:paraId="75112C02" w14:textId="77777777" w:rsidR="007E1E0E" w:rsidRDefault="007E1E0E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41BBB439" w14:textId="77777777" w:rsidR="002727CF" w:rsidRDefault="002727CF" w:rsidP="000C490B"/>
    <w:p w14:paraId="477C1686" w14:textId="1E6BF1B0" w:rsidR="004F4186" w:rsidRPr="004F4186" w:rsidRDefault="004F4186" w:rsidP="000C490B">
      <w:pPr>
        <w:pStyle w:val="Titre1"/>
        <w:spacing w:before="60" w:after="60"/>
      </w:pPr>
      <w:r w:rsidRPr="0000601E">
        <w:lastRenderedPageBreak/>
        <w:t>Description du projet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4700"/>
      </w:tblGrid>
      <w:tr w:rsidR="00ED440A" w:rsidRPr="001F7EB3" w14:paraId="22391B2E" w14:textId="77777777" w:rsidTr="001F7EB3">
        <w:trPr>
          <w:trHeight w:val="340"/>
        </w:trPr>
        <w:tc>
          <w:tcPr>
            <w:tcW w:w="5000" w:type="pct"/>
            <w:gridSpan w:val="2"/>
            <w:shd w:val="clear" w:color="auto" w:fill="FEEDB9"/>
          </w:tcPr>
          <w:p w14:paraId="453876F9" w14:textId="4CCB624B" w:rsidR="00ED440A" w:rsidRPr="001F7EB3" w:rsidRDefault="006B5A75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Identi</w:t>
            </w:r>
            <w:r w:rsidR="001D2E6C" w:rsidRPr="001F7EB3">
              <w:rPr>
                <w:color w:val="auto"/>
              </w:rPr>
              <w:t>fic</w:t>
            </w:r>
            <w:r w:rsidRPr="001F7EB3">
              <w:rPr>
                <w:color w:val="auto"/>
              </w:rPr>
              <w:t>ation du projet</w:t>
            </w:r>
          </w:p>
        </w:tc>
      </w:tr>
      <w:tr w:rsidR="006B5A75" w:rsidRPr="0000601E" w14:paraId="4CE106A5" w14:textId="77777777" w:rsidTr="004E6D46">
        <w:trPr>
          <w:cantSplit/>
          <w:trHeight w:val="340"/>
        </w:trPr>
        <w:tc>
          <w:tcPr>
            <w:tcW w:w="5000" w:type="pct"/>
            <w:gridSpan w:val="2"/>
          </w:tcPr>
          <w:p w14:paraId="722D3F44" w14:textId="36516404" w:rsidR="00D90387" w:rsidRDefault="006B5A75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Titre du projet :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ED440A" w:rsidRPr="0000601E" w14:paraId="22924FCA" w14:textId="77777777" w:rsidTr="00F21E7D">
        <w:trPr>
          <w:cantSplit/>
          <w:trHeight w:val="340"/>
        </w:trPr>
        <w:tc>
          <w:tcPr>
            <w:tcW w:w="5000" w:type="pct"/>
            <w:gridSpan w:val="2"/>
          </w:tcPr>
          <w:p w14:paraId="590EA9BB" w14:textId="0E824302" w:rsidR="00D90387" w:rsidRPr="0000601E" w:rsidRDefault="004B115C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 xml:space="preserve">Date </w:t>
            </w:r>
            <w:r>
              <w:rPr>
                <w:rFonts w:cstheme="minorHAnsi"/>
                <w:szCs w:val="22"/>
              </w:rPr>
              <w:t xml:space="preserve">de réalisation </w:t>
            </w:r>
            <w:r w:rsidRPr="0000601E">
              <w:rPr>
                <w:rFonts w:cstheme="minorHAnsi"/>
                <w:szCs w:val="22"/>
              </w:rPr>
              <w:t xml:space="preserve">: </w:t>
            </w:r>
            <w:r w:rsidR="00C61CD2">
              <w:rPr>
                <w:rFonts w:cstheme="minorHAnsi"/>
                <w:szCs w:val="22"/>
              </w:rPr>
              <w:t>d</w:t>
            </w:r>
            <w:r>
              <w:rPr>
                <w:rFonts w:cstheme="minorHAnsi"/>
                <w:szCs w:val="22"/>
              </w:rPr>
              <w:t xml:space="preserve">u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au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02A7D" w:rsidRPr="0000601E" w14:paraId="779B8842" w14:textId="77777777" w:rsidTr="00F21E7D">
        <w:trPr>
          <w:cantSplit/>
          <w:trHeight w:val="340"/>
        </w:trPr>
        <w:tc>
          <w:tcPr>
            <w:tcW w:w="5000" w:type="pct"/>
            <w:gridSpan w:val="2"/>
          </w:tcPr>
          <w:p w14:paraId="6809A255" w14:textId="036850DE" w:rsidR="00D02A7D" w:rsidRPr="004B115C" w:rsidRDefault="004B115C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Type de </w:t>
            </w:r>
            <w:r w:rsidRPr="004B115C">
              <w:rPr>
                <w:rFonts w:cstheme="minorHAnsi"/>
                <w:szCs w:val="22"/>
              </w:rPr>
              <w:t>projet :</w:t>
            </w:r>
          </w:p>
          <w:p w14:paraId="74D6C86D" w14:textId="75CE20B0" w:rsidR="001F6A62" w:rsidRPr="004B115C" w:rsidRDefault="001F6A62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4B115C">
              <w:rPr>
                <w:rFonts w:cstheme="minorHAnsi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5C">
              <w:rPr>
                <w:rFonts w:cstheme="minorHAnsi"/>
                <w:szCs w:val="22"/>
              </w:rPr>
              <w:instrText xml:space="preserve"> FORMCHECKBOX </w:instrText>
            </w:r>
            <w:r w:rsidRPr="004B115C">
              <w:rPr>
                <w:rFonts w:cstheme="minorHAnsi"/>
                <w:szCs w:val="22"/>
              </w:rPr>
            </w:r>
            <w:r w:rsidRPr="004B115C">
              <w:rPr>
                <w:rFonts w:cstheme="minorHAnsi"/>
                <w:szCs w:val="22"/>
              </w:rPr>
              <w:fldChar w:fldCharType="separate"/>
            </w:r>
            <w:r w:rsidRPr="004B115C">
              <w:rPr>
                <w:rFonts w:cstheme="minorHAnsi"/>
                <w:szCs w:val="22"/>
              </w:rPr>
              <w:fldChar w:fldCharType="end"/>
            </w:r>
            <w:r w:rsidRPr="004B115C">
              <w:rPr>
                <w:rFonts w:cstheme="minorHAnsi"/>
                <w:szCs w:val="22"/>
              </w:rPr>
              <w:tab/>
              <w:t xml:space="preserve">Action nouvelle (nouveauté pour la municipalité ou la communauté visée) </w:t>
            </w:r>
          </w:p>
          <w:p w14:paraId="123FDA32" w14:textId="16D0D4EB" w:rsidR="001F6A62" w:rsidRPr="004B115C" w:rsidRDefault="001F6A62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rPr>
                <w:rFonts w:cstheme="minorHAnsi"/>
                <w:szCs w:val="22"/>
              </w:rPr>
            </w:pPr>
            <w:r w:rsidRPr="004B115C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5C">
              <w:rPr>
                <w:rFonts w:cstheme="minorHAnsi"/>
                <w:szCs w:val="22"/>
              </w:rPr>
              <w:instrText xml:space="preserve"> FORMCHECKBOX </w:instrText>
            </w:r>
            <w:r w:rsidRPr="004B115C">
              <w:rPr>
                <w:rFonts w:cstheme="minorHAnsi"/>
                <w:szCs w:val="22"/>
              </w:rPr>
            </w:r>
            <w:r w:rsidRPr="004B115C">
              <w:rPr>
                <w:rFonts w:cstheme="minorHAnsi"/>
                <w:szCs w:val="22"/>
              </w:rPr>
              <w:fldChar w:fldCharType="separate"/>
            </w:r>
            <w:r w:rsidRPr="004B115C">
              <w:rPr>
                <w:rFonts w:cstheme="minorHAnsi"/>
                <w:szCs w:val="22"/>
              </w:rPr>
              <w:fldChar w:fldCharType="end"/>
            </w:r>
            <w:r w:rsidRPr="004B115C">
              <w:rPr>
                <w:rFonts w:cstheme="minorHAnsi"/>
                <w:szCs w:val="22"/>
              </w:rPr>
              <w:tab/>
              <w:t>Bonification d’une infrastructure existante</w:t>
            </w:r>
            <w:r w:rsidR="001D2E6C" w:rsidRPr="004B115C">
              <w:rPr>
                <w:rFonts w:cstheme="minorHAnsi"/>
                <w:szCs w:val="22"/>
              </w:rPr>
              <w:t>,</w:t>
            </w:r>
            <w:r w:rsidRPr="004B115C">
              <w:rPr>
                <w:rFonts w:cstheme="minorHAnsi"/>
                <w:szCs w:val="22"/>
              </w:rPr>
              <w:t xml:space="preserve"> d’un service (amélioration significative</w:t>
            </w:r>
            <w:r w:rsidR="001D2E6C" w:rsidRPr="004B115C">
              <w:rPr>
                <w:rFonts w:cstheme="minorHAnsi"/>
                <w:szCs w:val="22"/>
              </w:rPr>
              <w:t>,</w:t>
            </w:r>
            <w:r w:rsidRPr="004B115C">
              <w:rPr>
                <w:rFonts w:cstheme="minorHAnsi"/>
                <w:szCs w:val="22"/>
              </w:rPr>
              <w:t xml:space="preserve"> valeur ajoutée)</w:t>
            </w:r>
            <w:r w:rsidRPr="004B115C">
              <w:rPr>
                <w:rFonts w:cstheme="minorHAnsi"/>
                <w:szCs w:val="22"/>
              </w:rPr>
              <w:tab/>
            </w:r>
          </w:p>
          <w:p w14:paraId="620BBE97" w14:textId="184F9195" w:rsidR="001F6A62" w:rsidRPr="0000601E" w:rsidRDefault="001F6A62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4B115C">
              <w:rPr>
                <w:rFonts w:cstheme="minorHAnsi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5C">
              <w:rPr>
                <w:rFonts w:cstheme="minorHAnsi"/>
                <w:szCs w:val="22"/>
              </w:rPr>
              <w:instrText xml:space="preserve"> FORMCHECKBOX </w:instrText>
            </w:r>
            <w:r w:rsidRPr="004B115C">
              <w:rPr>
                <w:rFonts w:cstheme="minorHAnsi"/>
                <w:szCs w:val="22"/>
              </w:rPr>
            </w:r>
            <w:r w:rsidRPr="004B115C">
              <w:rPr>
                <w:rFonts w:cstheme="minorHAnsi"/>
                <w:szCs w:val="22"/>
              </w:rPr>
              <w:fldChar w:fldCharType="separate"/>
            </w:r>
            <w:r w:rsidRPr="004B115C">
              <w:rPr>
                <w:rFonts w:cstheme="minorHAnsi"/>
                <w:szCs w:val="22"/>
              </w:rPr>
              <w:fldChar w:fldCharType="end"/>
            </w:r>
            <w:r w:rsidRPr="004B115C">
              <w:rPr>
                <w:rFonts w:cstheme="minorHAnsi"/>
                <w:szCs w:val="22"/>
              </w:rPr>
              <w:tab/>
            </w:r>
            <w:r w:rsidR="001D2E6C" w:rsidRPr="004B115C">
              <w:rPr>
                <w:rFonts w:cstheme="minorHAnsi"/>
                <w:szCs w:val="22"/>
              </w:rPr>
              <w:t>Phase d’un projet (projet nécessitant plusieurs phases de développement)</w:t>
            </w:r>
          </w:p>
        </w:tc>
      </w:tr>
      <w:tr w:rsidR="001F6A62" w:rsidRPr="0000601E" w14:paraId="7CDDE099" w14:textId="77777777" w:rsidTr="004D67EF">
        <w:trPr>
          <w:cantSplit/>
          <w:trHeight w:val="340"/>
        </w:trPr>
        <w:tc>
          <w:tcPr>
            <w:tcW w:w="2500" w:type="pct"/>
          </w:tcPr>
          <w:p w14:paraId="01B15F15" w14:textId="3F90CDA2" w:rsidR="001F6A62" w:rsidRPr="0000601E" w:rsidRDefault="001F6A62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Coût total du projet</w:t>
            </w:r>
            <w:r w:rsidRPr="0000601E">
              <w:rPr>
                <w:rFonts w:cstheme="minorHAnsi"/>
                <w:szCs w:val="22"/>
              </w:rPr>
              <w:t xml:space="preserve"> :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4" w:name="Texte73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r w:rsidR="001D2E6C">
              <w:rPr>
                <w:rFonts w:cstheme="minorHAnsi"/>
                <w:szCs w:val="22"/>
              </w:rPr>
              <w:t>$</w:t>
            </w:r>
          </w:p>
        </w:tc>
        <w:bookmarkEnd w:id="14"/>
        <w:tc>
          <w:tcPr>
            <w:tcW w:w="2500" w:type="pct"/>
          </w:tcPr>
          <w:p w14:paraId="0975878D" w14:textId="191A0F0A" w:rsidR="001D2E6C" w:rsidRPr="0000601E" w:rsidRDefault="001F6A62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Montant demandé :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r w:rsidR="001D2E6C">
              <w:rPr>
                <w:rFonts w:cstheme="minorHAnsi"/>
                <w:szCs w:val="22"/>
              </w:rPr>
              <w:t>$</w:t>
            </w:r>
          </w:p>
        </w:tc>
      </w:tr>
    </w:tbl>
    <w:p w14:paraId="50775F48" w14:textId="77777777" w:rsidR="004F4186" w:rsidRPr="004F4186" w:rsidRDefault="004F4186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5F0570" w:rsidRPr="001F7EB3" w14:paraId="3A0D2FA6" w14:textId="77777777" w:rsidTr="001F7EB3">
        <w:trPr>
          <w:trHeight w:val="340"/>
        </w:trPr>
        <w:tc>
          <w:tcPr>
            <w:tcW w:w="5000" w:type="pct"/>
            <w:shd w:val="clear" w:color="auto" w:fill="FEEDB9"/>
          </w:tcPr>
          <w:p w14:paraId="427C6A77" w14:textId="69728B1D" w:rsidR="005F0570" w:rsidRPr="001F7EB3" w:rsidRDefault="004F4186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Description du</w:t>
            </w:r>
            <w:r w:rsidR="005F0570" w:rsidRPr="001F7EB3">
              <w:rPr>
                <w:color w:val="auto"/>
              </w:rPr>
              <w:t xml:space="preserve"> projet</w:t>
            </w:r>
          </w:p>
        </w:tc>
      </w:tr>
      <w:tr w:rsidR="005F0570" w:rsidRPr="0000601E" w14:paraId="3C1804D9" w14:textId="77777777" w:rsidTr="0079093B">
        <w:trPr>
          <w:trHeight w:val="1417"/>
        </w:trPr>
        <w:tc>
          <w:tcPr>
            <w:tcW w:w="5000" w:type="pct"/>
          </w:tcPr>
          <w:p w14:paraId="660E1056" w14:textId="53645118" w:rsidR="005F0570" w:rsidRPr="007A2F65" w:rsidRDefault="008D6F89" w:rsidP="000C490B">
            <w:pPr>
              <w:jc w:val="both"/>
              <w:rPr>
                <w:rFonts w:cstheme="minorHAnsi"/>
                <w:szCs w:val="22"/>
              </w:rPr>
            </w:pPr>
            <w:r w:rsidRPr="007A2F65">
              <w:rPr>
                <w:rFonts w:cstheme="minorHAnsi"/>
                <w:szCs w:val="22"/>
              </w:rPr>
              <w:t>Décrivez votre proj</w:t>
            </w:r>
            <w:r w:rsidR="001722FB" w:rsidRPr="007A2F65">
              <w:rPr>
                <w:rFonts w:cstheme="minorHAnsi"/>
                <w:szCs w:val="22"/>
              </w:rPr>
              <w:t>et</w:t>
            </w:r>
            <w:r w:rsidR="007A2F65" w:rsidRPr="007A2F65">
              <w:rPr>
                <w:rFonts w:cstheme="minorHAnsi"/>
                <w:szCs w:val="22"/>
              </w:rPr>
              <w:t xml:space="preserve"> : </w:t>
            </w:r>
            <w:r w:rsidR="00072D5A" w:rsidRPr="007A2F65">
              <w:rPr>
                <w:rFonts w:cstheme="minorHAnsi"/>
                <w:szCs w:val="22"/>
              </w:rPr>
              <w:t xml:space="preserve">À </w:t>
            </w:r>
            <w:r w:rsidRPr="007A2F65">
              <w:rPr>
                <w:rFonts w:cstheme="minorHAnsi"/>
                <w:szCs w:val="22"/>
              </w:rPr>
              <w:t>quoi servira précisément l’aide financière demandée</w:t>
            </w:r>
            <w:r w:rsidR="00072D5A" w:rsidRPr="007A2F65">
              <w:rPr>
                <w:rFonts w:cstheme="minorHAnsi"/>
                <w:szCs w:val="22"/>
              </w:rPr>
              <w:t xml:space="preserve">? </w:t>
            </w:r>
            <w:r w:rsidR="001722FB" w:rsidRPr="007A2F65">
              <w:rPr>
                <w:rFonts w:cstheme="minorHAnsi"/>
                <w:szCs w:val="22"/>
              </w:rPr>
              <w:t>Q</w:t>
            </w:r>
            <w:r w:rsidRPr="007A2F65">
              <w:rPr>
                <w:rFonts w:cstheme="minorHAnsi"/>
                <w:szCs w:val="22"/>
              </w:rPr>
              <w:t>uel</w:t>
            </w:r>
            <w:r w:rsidR="007E2475" w:rsidRPr="007A2F65">
              <w:rPr>
                <w:rFonts w:cstheme="minorHAnsi"/>
                <w:szCs w:val="22"/>
              </w:rPr>
              <w:t>s</w:t>
            </w:r>
            <w:r w:rsidRPr="007A2F65">
              <w:rPr>
                <w:rFonts w:cstheme="minorHAnsi"/>
                <w:szCs w:val="22"/>
              </w:rPr>
              <w:t xml:space="preserve"> </w:t>
            </w:r>
            <w:r w:rsidR="007E2475" w:rsidRPr="007A2F65">
              <w:rPr>
                <w:rFonts w:cstheme="minorHAnsi"/>
                <w:szCs w:val="22"/>
              </w:rPr>
              <w:t>son</w:t>
            </w:r>
            <w:r w:rsidRPr="007A2F65">
              <w:rPr>
                <w:rFonts w:cstheme="minorHAnsi"/>
                <w:szCs w:val="22"/>
              </w:rPr>
              <w:t xml:space="preserve">t la </w:t>
            </w:r>
            <w:r w:rsidR="001722FB" w:rsidRPr="007A2F65">
              <w:rPr>
                <w:rFonts w:cstheme="minorHAnsi"/>
                <w:szCs w:val="22"/>
              </w:rPr>
              <w:t>raison</w:t>
            </w:r>
            <w:r w:rsidR="00072D5A" w:rsidRPr="007A2F65">
              <w:rPr>
                <w:rFonts w:cstheme="minorHAnsi"/>
                <w:szCs w:val="22"/>
              </w:rPr>
              <w:t xml:space="preserve"> d’être</w:t>
            </w:r>
            <w:r w:rsidR="00173D33" w:rsidRPr="007A2F65">
              <w:rPr>
                <w:rFonts w:cstheme="minorHAnsi"/>
                <w:szCs w:val="22"/>
              </w:rPr>
              <w:t xml:space="preserve"> et </w:t>
            </w:r>
            <w:r w:rsidRPr="007A2F65">
              <w:rPr>
                <w:rFonts w:cstheme="minorHAnsi"/>
                <w:szCs w:val="22"/>
              </w:rPr>
              <w:t xml:space="preserve">le </w:t>
            </w:r>
            <w:r w:rsidR="00173D33" w:rsidRPr="007A2F65">
              <w:rPr>
                <w:rFonts w:cstheme="minorHAnsi"/>
                <w:szCs w:val="22"/>
              </w:rPr>
              <w:t>contexte du projet</w:t>
            </w:r>
            <w:r w:rsidR="00072D5A" w:rsidRPr="007A2F65">
              <w:rPr>
                <w:rFonts w:cstheme="minorHAnsi"/>
                <w:szCs w:val="22"/>
              </w:rPr>
              <w:t>? À</w:t>
            </w:r>
            <w:r w:rsidRPr="007A2F65">
              <w:rPr>
                <w:rFonts w:cstheme="minorHAnsi"/>
                <w:szCs w:val="22"/>
              </w:rPr>
              <w:t xml:space="preserve"> </w:t>
            </w:r>
            <w:r w:rsidR="00072D5A" w:rsidRPr="007A2F65">
              <w:rPr>
                <w:rFonts w:cstheme="minorHAnsi"/>
                <w:szCs w:val="22"/>
              </w:rPr>
              <w:t>qui</w:t>
            </w:r>
            <w:r w:rsidR="00C63B5F" w:rsidRPr="007A2F65">
              <w:rPr>
                <w:rFonts w:cstheme="minorHAnsi"/>
                <w:szCs w:val="22"/>
              </w:rPr>
              <w:t xml:space="preserve"> s’adresse-t-il</w:t>
            </w:r>
            <w:r w:rsidR="00072D5A" w:rsidRPr="007A2F65">
              <w:rPr>
                <w:rFonts w:cstheme="minorHAnsi"/>
                <w:szCs w:val="22"/>
              </w:rPr>
              <w:t xml:space="preserve"> (clientèle ou groupe cible)? Q</w:t>
            </w:r>
            <w:r w:rsidRPr="007A2F65">
              <w:rPr>
                <w:rFonts w:cstheme="minorHAnsi"/>
                <w:szCs w:val="22"/>
              </w:rPr>
              <w:t xml:space="preserve">ui sont les </w:t>
            </w:r>
            <w:r w:rsidR="00173D33" w:rsidRPr="007A2F65">
              <w:rPr>
                <w:rFonts w:cstheme="minorHAnsi"/>
                <w:szCs w:val="22"/>
              </w:rPr>
              <w:t>partenaires associés au projet</w:t>
            </w:r>
            <w:r w:rsidRPr="007A2F65">
              <w:rPr>
                <w:rFonts w:cstheme="minorHAnsi"/>
                <w:szCs w:val="22"/>
              </w:rPr>
              <w:t>?</w:t>
            </w:r>
            <w:r w:rsidR="00173D33" w:rsidRPr="007A2F65">
              <w:rPr>
                <w:rFonts w:cstheme="minorHAnsi"/>
                <w:szCs w:val="22"/>
              </w:rPr>
              <w:t xml:space="preserve"> </w:t>
            </w:r>
            <w:r w:rsidR="00117C4B">
              <w:rPr>
                <w:rFonts w:cstheme="minorHAnsi"/>
                <w:szCs w:val="22"/>
              </w:rPr>
              <w:t xml:space="preserve">Quels sont les impacts et retombées attendues à moyen et long terme </w:t>
            </w:r>
            <w:r w:rsidR="004D67EF">
              <w:rPr>
                <w:rFonts w:cstheme="minorHAnsi"/>
                <w:szCs w:val="22"/>
              </w:rPr>
              <w:t>pour la</w:t>
            </w:r>
            <w:r w:rsidR="00117C4B">
              <w:rPr>
                <w:rFonts w:cstheme="minorHAnsi"/>
                <w:szCs w:val="22"/>
              </w:rPr>
              <w:t xml:space="preserve"> communauté?</w:t>
            </w:r>
          </w:p>
          <w:p w14:paraId="4495A642" w14:textId="77777777" w:rsidR="00B318A7" w:rsidRPr="0000601E" w:rsidRDefault="00F21E7D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5" w:name="Texte74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15"/>
          </w:p>
        </w:tc>
      </w:tr>
    </w:tbl>
    <w:p w14:paraId="007ECEA1" w14:textId="77777777" w:rsidR="00226A35" w:rsidRPr="0000601E" w:rsidRDefault="00226A35" w:rsidP="000C490B">
      <w:pPr>
        <w:jc w:val="both"/>
        <w:rPr>
          <w:rFonts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20534" w:rsidRPr="001F7EB3" w14:paraId="226A9BD4" w14:textId="77777777" w:rsidTr="001F7EB3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1BC9A924" w14:textId="7EA1AE67" w:rsidR="00020534" w:rsidRPr="001F7EB3" w:rsidRDefault="004F4186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Objectifs</w:t>
            </w:r>
            <w:r w:rsidR="008D6F89" w:rsidRPr="001F7EB3">
              <w:rPr>
                <w:color w:val="auto"/>
              </w:rPr>
              <w:t xml:space="preserve"> visé</w:t>
            </w:r>
            <w:r w:rsidRPr="001F7EB3">
              <w:rPr>
                <w:color w:val="auto"/>
              </w:rPr>
              <w:t>s</w:t>
            </w:r>
          </w:p>
        </w:tc>
      </w:tr>
      <w:tr w:rsidR="006513F5" w:rsidRPr="00B318A7" w14:paraId="2C09AF9F" w14:textId="77777777" w:rsidTr="0079093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7F087" w14:textId="37D3B8E5" w:rsidR="004F4186" w:rsidRDefault="00BD2828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Présente</w:t>
            </w:r>
            <w:r w:rsidR="004F4186">
              <w:rPr>
                <w:rFonts w:cstheme="minorHAnsi"/>
                <w:szCs w:val="22"/>
              </w:rPr>
              <w:t xml:space="preserve">z les objectifs de votre </w:t>
            </w:r>
            <w:r w:rsidR="004F4186" w:rsidRPr="00BD2828">
              <w:rPr>
                <w:rFonts w:cstheme="minorHAnsi"/>
                <w:szCs w:val="22"/>
              </w:rPr>
              <w:t xml:space="preserve">projet. Veuillez </w:t>
            </w:r>
            <w:r w:rsidR="00773C14" w:rsidRPr="00BD2828">
              <w:rPr>
                <w:rFonts w:cstheme="minorHAnsi"/>
                <w:szCs w:val="22"/>
              </w:rPr>
              <w:t>utiliser</w:t>
            </w:r>
            <w:r w:rsidR="004F4186" w:rsidRPr="00BD2828">
              <w:rPr>
                <w:rFonts w:cstheme="minorHAnsi"/>
                <w:szCs w:val="22"/>
              </w:rPr>
              <w:t xml:space="preserve"> des verbes d’action (ex. : </w:t>
            </w:r>
            <w:r w:rsidR="00773C14" w:rsidRPr="00BD2828">
              <w:rPr>
                <w:rFonts w:cstheme="minorHAnsi"/>
                <w:szCs w:val="22"/>
              </w:rPr>
              <w:t>aménager</w:t>
            </w:r>
            <w:r w:rsidRPr="00BD2828">
              <w:rPr>
                <w:rFonts w:cstheme="minorHAnsi"/>
                <w:szCs w:val="22"/>
              </w:rPr>
              <w:t xml:space="preserve"> un sentier près de la rivière, </w:t>
            </w:r>
            <w:r w:rsidR="00DA63CC">
              <w:rPr>
                <w:rFonts w:cstheme="minorHAnsi"/>
                <w:szCs w:val="22"/>
              </w:rPr>
              <w:t>o</w:t>
            </w:r>
            <w:r w:rsidR="00863D4D">
              <w:rPr>
                <w:rFonts w:cstheme="minorHAnsi"/>
                <w:szCs w:val="22"/>
              </w:rPr>
              <w:t>ffrir la location d’embarcations nautiques, construire une plate-forme d’observation</w:t>
            </w:r>
            <w:r w:rsidR="00773C14" w:rsidRPr="00BD2828">
              <w:rPr>
                <w:rFonts w:cstheme="minorHAnsi"/>
                <w:szCs w:val="22"/>
              </w:rPr>
              <w:t>, etc.)</w:t>
            </w:r>
            <w:r w:rsidR="004E33CB">
              <w:rPr>
                <w:rFonts w:cstheme="minorHAnsi"/>
                <w:szCs w:val="22"/>
              </w:rPr>
              <w:t>.</w:t>
            </w:r>
          </w:p>
          <w:p w14:paraId="75ED4F57" w14:textId="068E5DFA" w:rsidR="00F21E7D" w:rsidRPr="00B318A7" w:rsidRDefault="00F21E7D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6" w:name="Texte75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16"/>
          </w:p>
        </w:tc>
      </w:tr>
    </w:tbl>
    <w:p w14:paraId="3743950A" w14:textId="147147CD" w:rsidR="002727CF" w:rsidRDefault="002727CF" w:rsidP="000C490B">
      <w:pPr>
        <w:spacing w:line="259" w:lineRule="auto"/>
      </w:pPr>
    </w:p>
    <w:p w14:paraId="425C7523" w14:textId="7D3C86A8" w:rsidR="00773C14" w:rsidRPr="00773C14" w:rsidRDefault="00773C14" w:rsidP="000C490B">
      <w:pPr>
        <w:pStyle w:val="Titre1"/>
        <w:spacing w:before="60" w:after="60"/>
      </w:pPr>
      <w:r>
        <w:t>Mobilisation et origine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D2401D" w:rsidRPr="001F7EB3" w14:paraId="6B15444E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1828AA2D" w14:textId="0781AFFE" w:rsidR="00D2401D" w:rsidRPr="001F7EB3" w:rsidRDefault="00773C14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Plan d’action</w:t>
            </w:r>
            <w:r w:rsidR="00020534" w:rsidRPr="001F7EB3">
              <w:rPr>
                <w:color w:val="auto"/>
              </w:rPr>
              <w:t xml:space="preserve"> </w:t>
            </w:r>
          </w:p>
        </w:tc>
      </w:tr>
      <w:tr w:rsidR="008821E5" w:rsidRPr="0000601E" w14:paraId="4A2F9243" w14:textId="77777777" w:rsidTr="0079093B">
        <w:trPr>
          <w:trHeight w:val="14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B8E5" w14:textId="4CA962B4" w:rsidR="00BD2828" w:rsidRDefault="008821E5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Votre projet est-il issu d’un plan </w:t>
            </w:r>
            <w:r w:rsidRPr="00BD2828">
              <w:rPr>
                <w:rFonts w:cstheme="minorHAnsi"/>
                <w:szCs w:val="22"/>
              </w:rPr>
              <w:t>d’action (planification stratégique, politique</w:t>
            </w:r>
            <w:r w:rsidR="00BD2828" w:rsidRPr="00BD2828">
              <w:rPr>
                <w:rFonts w:cstheme="minorHAnsi"/>
                <w:szCs w:val="22"/>
              </w:rPr>
              <w:t xml:space="preserve"> familles</w:t>
            </w:r>
            <w:r w:rsidR="004E33CB">
              <w:rPr>
                <w:rFonts w:cstheme="minorHAnsi"/>
                <w:szCs w:val="22"/>
              </w:rPr>
              <w:t xml:space="preserve"> et </w:t>
            </w:r>
            <w:r w:rsidR="00BD2828" w:rsidRPr="00BD2828">
              <w:rPr>
                <w:rFonts w:cstheme="minorHAnsi"/>
                <w:szCs w:val="22"/>
              </w:rPr>
              <w:t>aînés</w:t>
            </w:r>
            <w:r w:rsidRPr="00BD2828">
              <w:rPr>
                <w:rFonts w:cstheme="minorHAnsi"/>
                <w:szCs w:val="22"/>
              </w:rPr>
              <w:t>, plan de développement local, plan d’action annuel de l’organisme, etc.)?</w:t>
            </w:r>
            <w:r w:rsidR="00D876B5">
              <w:rPr>
                <w:rFonts w:cstheme="minorHAnsi"/>
                <w:szCs w:val="22"/>
              </w:rPr>
              <w:tab/>
            </w:r>
            <w:r w:rsidR="00D876B5">
              <w:rPr>
                <w:rFonts w:cstheme="minorHAnsi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6B5">
              <w:rPr>
                <w:rFonts w:cstheme="minorHAnsi"/>
                <w:szCs w:val="22"/>
              </w:rPr>
              <w:instrText xml:space="preserve"> FORMCHECKBOX </w:instrText>
            </w:r>
            <w:r w:rsidR="00D876B5">
              <w:rPr>
                <w:rFonts w:cstheme="minorHAnsi"/>
                <w:szCs w:val="22"/>
              </w:rPr>
            </w:r>
            <w:r w:rsidR="00D876B5">
              <w:rPr>
                <w:rFonts w:cstheme="minorHAnsi"/>
                <w:szCs w:val="22"/>
              </w:rPr>
              <w:fldChar w:fldCharType="separate"/>
            </w:r>
            <w:r w:rsidR="00D876B5">
              <w:rPr>
                <w:rFonts w:cstheme="minorHAnsi"/>
                <w:szCs w:val="22"/>
              </w:rPr>
              <w:fldChar w:fldCharType="end"/>
            </w:r>
            <w:r w:rsidR="00D876B5">
              <w:rPr>
                <w:rFonts w:cstheme="minorHAnsi"/>
                <w:szCs w:val="22"/>
              </w:rPr>
              <w:t xml:space="preserve"> Oui*</w:t>
            </w:r>
            <w:r w:rsidR="00D876B5">
              <w:rPr>
                <w:rFonts w:cstheme="minorHAnsi"/>
                <w:szCs w:val="22"/>
              </w:rPr>
              <w:tab/>
            </w:r>
            <w:r w:rsidR="00D876B5">
              <w:rPr>
                <w:rFonts w:cstheme="minorHAnsi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6B5">
              <w:rPr>
                <w:rFonts w:cstheme="minorHAnsi"/>
                <w:szCs w:val="22"/>
              </w:rPr>
              <w:instrText xml:space="preserve"> FORMCHECKBOX </w:instrText>
            </w:r>
            <w:r w:rsidR="00D876B5">
              <w:rPr>
                <w:rFonts w:cstheme="minorHAnsi"/>
                <w:szCs w:val="22"/>
              </w:rPr>
            </w:r>
            <w:r w:rsidR="00D876B5">
              <w:rPr>
                <w:rFonts w:cstheme="minorHAnsi"/>
                <w:szCs w:val="22"/>
              </w:rPr>
              <w:fldChar w:fldCharType="separate"/>
            </w:r>
            <w:r w:rsidR="00D876B5">
              <w:rPr>
                <w:rFonts w:cstheme="minorHAnsi"/>
                <w:szCs w:val="22"/>
              </w:rPr>
              <w:fldChar w:fldCharType="end"/>
            </w:r>
            <w:r w:rsidR="00D876B5">
              <w:rPr>
                <w:rFonts w:cstheme="minorHAnsi"/>
                <w:szCs w:val="22"/>
              </w:rPr>
              <w:t xml:space="preserve"> Non</w:t>
            </w:r>
          </w:p>
          <w:p w14:paraId="0AD09F6B" w14:textId="55A4170A" w:rsidR="008821E5" w:rsidRDefault="008821E5" w:rsidP="000C490B">
            <w:pPr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 xml:space="preserve">Si oui, </w:t>
            </w:r>
            <w:r>
              <w:rPr>
                <w:rFonts w:cstheme="minorHAnsi"/>
                <w:szCs w:val="22"/>
              </w:rPr>
              <w:t>identifiez-le et joignez le plan ou l’extrait en annexe.</w:t>
            </w:r>
          </w:p>
          <w:p w14:paraId="23CB52AE" w14:textId="03987517" w:rsidR="008821E5" w:rsidRDefault="008821E5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14F34B73" w14:textId="54A2469B" w:rsidR="008821E5" w:rsidRDefault="008821E5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8821E5" w:rsidRPr="001F7EB3" w14:paraId="0CEFBCEC" w14:textId="77777777" w:rsidTr="001F7EB3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4C344960" w14:textId="0EE275BD" w:rsidR="008821E5" w:rsidRPr="001F7EB3" w:rsidRDefault="008821E5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Problématiques et besoins</w:t>
            </w:r>
          </w:p>
        </w:tc>
      </w:tr>
      <w:tr w:rsidR="008821E5" w:rsidRPr="00B318A7" w14:paraId="50F3EF32" w14:textId="77777777" w:rsidTr="0079093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636D" w14:textId="0F15597C" w:rsidR="008821E5" w:rsidRDefault="008821E5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Décrivez les </w:t>
            </w:r>
            <w:r w:rsidR="00642039">
              <w:rPr>
                <w:rFonts w:cstheme="minorHAnsi"/>
                <w:szCs w:val="22"/>
              </w:rPr>
              <w:t>difficultés, défis ou besoins qui motivent la réalisation de votre projet. De quelle façon votre projet répond</w:t>
            </w:r>
            <w:r w:rsidR="002A0295">
              <w:rPr>
                <w:rFonts w:cstheme="minorHAnsi"/>
                <w:szCs w:val="22"/>
              </w:rPr>
              <w:t>-il</w:t>
            </w:r>
            <w:r w:rsidR="00642039">
              <w:rPr>
                <w:rFonts w:cstheme="minorHAnsi"/>
                <w:szCs w:val="22"/>
              </w:rPr>
              <w:t xml:space="preserve"> aux besoins du milieu?</w:t>
            </w:r>
          </w:p>
          <w:p w14:paraId="0906478F" w14:textId="77777777" w:rsidR="008821E5" w:rsidRPr="00B318A7" w:rsidRDefault="008821E5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74603A1F" w14:textId="77777777" w:rsidR="00642039" w:rsidRDefault="00642039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8821E5" w:rsidRPr="001F7EB3" w14:paraId="6F84993B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7165F568" w14:textId="7083E4F9" w:rsidR="008821E5" w:rsidRPr="001F7EB3" w:rsidRDefault="00642039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lastRenderedPageBreak/>
              <w:t>Consultation du milieu</w:t>
            </w:r>
            <w:r w:rsidR="008821E5" w:rsidRPr="001F7EB3">
              <w:rPr>
                <w:color w:val="auto"/>
              </w:rPr>
              <w:t xml:space="preserve"> </w:t>
            </w:r>
          </w:p>
        </w:tc>
      </w:tr>
      <w:tr w:rsidR="008821E5" w:rsidRPr="0000601E" w14:paraId="3A3EED99" w14:textId="77777777" w:rsidTr="0079093B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E6D66" w14:textId="3420EB88" w:rsidR="008821E5" w:rsidRDefault="00642039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Expliquez comment les citoyens, les organismes ou la clientèle cible ont été consultés</w:t>
            </w:r>
            <w:r w:rsidR="00B539FF">
              <w:rPr>
                <w:rFonts w:cstheme="minorHAnsi"/>
                <w:szCs w:val="22"/>
              </w:rPr>
              <w:t>.</w:t>
            </w:r>
          </w:p>
          <w:p w14:paraId="2CA7BE5E" w14:textId="77777777" w:rsidR="008821E5" w:rsidRDefault="008821E5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1B2DCB12" w14:textId="77777777" w:rsidR="008821E5" w:rsidRDefault="008821E5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642039" w:rsidRPr="001F7EB3" w14:paraId="7B8B3DEA" w14:textId="77777777" w:rsidTr="001F7EB3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4C2D2903" w14:textId="3AAC366E" w:rsidR="00642039" w:rsidRPr="001F7EB3" w:rsidRDefault="00642039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Appui du milieu</w:t>
            </w:r>
          </w:p>
        </w:tc>
      </w:tr>
      <w:tr w:rsidR="00642039" w:rsidRPr="00B318A7" w14:paraId="5DC9056E" w14:textId="77777777" w:rsidTr="0079093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33471" w14:textId="7E9C0446" w:rsidR="00642039" w:rsidRPr="00642039" w:rsidRDefault="00642039" w:rsidP="000C490B">
            <w:pPr>
              <w:jc w:val="both"/>
              <w:rPr>
                <w:rFonts w:cstheme="minorHAnsi"/>
                <w:szCs w:val="22"/>
              </w:rPr>
            </w:pPr>
            <w:r w:rsidRPr="00642039">
              <w:rPr>
                <w:rFonts w:cstheme="minorHAnsi"/>
                <w:szCs w:val="22"/>
              </w:rPr>
              <w:t xml:space="preserve">Quel(s) </w:t>
            </w:r>
            <w:r w:rsidR="000B39EE">
              <w:rPr>
                <w:rFonts w:cstheme="minorHAnsi"/>
                <w:szCs w:val="22"/>
              </w:rPr>
              <w:t>e</w:t>
            </w:r>
            <w:r w:rsidR="00D876B5">
              <w:rPr>
                <w:rFonts w:cstheme="minorHAnsi"/>
                <w:szCs w:val="22"/>
              </w:rPr>
              <w:t>ntreprise</w:t>
            </w:r>
            <w:r w:rsidR="000B39EE">
              <w:rPr>
                <w:rFonts w:cstheme="minorHAnsi"/>
                <w:szCs w:val="22"/>
              </w:rPr>
              <w:t>(s)</w:t>
            </w:r>
            <w:r w:rsidR="00D876B5">
              <w:rPr>
                <w:rFonts w:cstheme="minorHAnsi"/>
                <w:szCs w:val="22"/>
              </w:rPr>
              <w:t>/</w:t>
            </w:r>
            <w:r w:rsidRPr="00642039">
              <w:rPr>
                <w:rFonts w:cstheme="minorHAnsi"/>
                <w:szCs w:val="22"/>
              </w:rPr>
              <w:t xml:space="preserve">organisme(s) </w:t>
            </w:r>
            <w:r w:rsidR="008153B8">
              <w:rPr>
                <w:rFonts w:cstheme="minorHAnsi"/>
                <w:szCs w:val="22"/>
              </w:rPr>
              <w:t>collaborent à</w:t>
            </w:r>
            <w:r>
              <w:rPr>
                <w:rFonts w:cstheme="minorHAnsi"/>
                <w:szCs w:val="22"/>
              </w:rPr>
              <w:t xml:space="preserve"> votre projet</w:t>
            </w:r>
            <w:r w:rsidR="008153B8">
              <w:rPr>
                <w:rFonts w:cstheme="minorHAnsi"/>
                <w:szCs w:val="22"/>
              </w:rPr>
              <w:t xml:space="preserve">? </w:t>
            </w:r>
            <w:r w:rsidR="00BD2828">
              <w:rPr>
                <w:rFonts w:cstheme="minorHAnsi"/>
                <w:szCs w:val="22"/>
              </w:rPr>
              <w:t xml:space="preserve">Qui sont vos partenaires? </w:t>
            </w:r>
            <w:r w:rsidR="008153B8">
              <w:rPr>
                <w:rFonts w:cstheme="minorHAnsi"/>
                <w:szCs w:val="22"/>
              </w:rPr>
              <w:t xml:space="preserve">Quelle est la nature de </w:t>
            </w:r>
            <w:r w:rsidR="00BD2828">
              <w:rPr>
                <w:rFonts w:cstheme="minorHAnsi"/>
                <w:szCs w:val="22"/>
              </w:rPr>
              <w:t>leur</w:t>
            </w:r>
            <w:r w:rsidR="008153B8">
              <w:rPr>
                <w:rFonts w:cstheme="minorHAnsi"/>
                <w:szCs w:val="22"/>
              </w:rPr>
              <w:t xml:space="preserve"> appui (financier, matériel, service, bénévole, etc.)? Veuillez identifier et expliquer ces appuis.</w:t>
            </w:r>
          </w:p>
          <w:p w14:paraId="6C8FA565" w14:textId="77777777" w:rsidR="00642039" w:rsidRPr="00B318A7" w:rsidRDefault="00642039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53CFE896" w14:textId="58DC4C01" w:rsidR="00DA63CC" w:rsidRDefault="00DA63CC" w:rsidP="000C490B">
      <w:pPr>
        <w:spacing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444D5C" w:rsidRPr="001F7EB3" w14:paraId="3CA9733F" w14:textId="77777777" w:rsidTr="001F7EB3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552D0F1B" w14:textId="25AEF8A7" w:rsidR="00444D5C" w:rsidRPr="001F7EB3" w:rsidRDefault="007E1E0E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Accès à la population</w:t>
            </w:r>
          </w:p>
        </w:tc>
      </w:tr>
      <w:tr w:rsidR="00444D5C" w:rsidRPr="00B318A7" w14:paraId="3E62DED3" w14:textId="77777777" w:rsidTr="00E51ED4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20EA" w14:textId="633DA758" w:rsidR="007E1E0E" w:rsidRDefault="00444D5C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Est-ce que votre organisation </w:t>
            </w:r>
            <w:r w:rsidR="007E1E0E">
              <w:rPr>
                <w:rFonts w:cstheme="minorHAnsi"/>
                <w:szCs w:val="22"/>
              </w:rPr>
              <w:t xml:space="preserve">fait l’objet d’une entente ou d’un partenariat ayant pour objectif de faciliter l’accès de la population à votre site? Votre offre </w:t>
            </w:r>
            <w:r w:rsidR="00D876B5">
              <w:rPr>
                <w:rFonts w:cstheme="minorHAnsi"/>
                <w:szCs w:val="22"/>
              </w:rPr>
              <w:t xml:space="preserve">de service </w:t>
            </w:r>
            <w:r w:rsidR="007E1E0E">
              <w:rPr>
                <w:rFonts w:cstheme="minorHAnsi"/>
                <w:szCs w:val="22"/>
              </w:rPr>
              <w:t>est-elle gratuite?</w:t>
            </w:r>
          </w:p>
          <w:p w14:paraId="4ABC8C65" w14:textId="2F551039" w:rsidR="00444D5C" w:rsidRPr="00B318A7" w:rsidRDefault="00444D5C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07975F3B" w14:textId="77777777" w:rsidR="00444D5C" w:rsidRDefault="00444D5C" w:rsidP="000C490B">
      <w:pPr>
        <w:spacing w:line="259" w:lineRule="auto"/>
      </w:pPr>
    </w:p>
    <w:p w14:paraId="07FC1DD5" w14:textId="4B1AF72B" w:rsidR="008153B8" w:rsidRPr="00773C14" w:rsidRDefault="008153B8" w:rsidP="000C490B">
      <w:pPr>
        <w:pStyle w:val="Titre1"/>
        <w:spacing w:before="60" w:after="60"/>
      </w:pPr>
      <w:r>
        <w:t>Impacts et retombées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  <w:gridCol w:w="6"/>
      </w:tblGrid>
      <w:tr w:rsidR="008153B8" w:rsidRPr="001F7EB3" w14:paraId="23DF4679" w14:textId="77777777" w:rsidTr="001F7EB3">
        <w:trPr>
          <w:gridAfter w:val="1"/>
          <w:wAfter w:w="3" w:type="pct"/>
          <w:trHeight w:val="34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6E112C59" w14:textId="0AFED7BA" w:rsidR="008153B8" w:rsidRPr="001F7EB3" w:rsidRDefault="001B17FE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Objectifs</w:t>
            </w:r>
            <w:r w:rsidR="008153B8" w:rsidRPr="001F7EB3">
              <w:rPr>
                <w:color w:val="auto"/>
              </w:rPr>
              <w:t xml:space="preserve"> </w:t>
            </w:r>
            <w:r w:rsidR="00D876B5">
              <w:rPr>
                <w:color w:val="auto"/>
              </w:rPr>
              <w:t>atteints par votre</w:t>
            </w:r>
            <w:r w:rsidR="000B39EE" w:rsidRPr="001F7EB3">
              <w:rPr>
                <w:color w:val="auto"/>
              </w:rPr>
              <w:t xml:space="preserve"> projet</w:t>
            </w:r>
          </w:p>
        </w:tc>
      </w:tr>
      <w:tr w:rsidR="00D876B5" w:rsidRPr="0000601E" w14:paraId="5E4216D8" w14:textId="77777777" w:rsidTr="00D876B5">
        <w:trPr>
          <w:cantSplit/>
          <w:trHeight w:val="3402"/>
        </w:trPr>
        <w:tc>
          <w:tcPr>
            <w:tcW w:w="5000" w:type="pct"/>
            <w:gridSpan w:val="2"/>
          </w:tcPr>
          <w:p w14:paraId="798B8908" w14:textId="04627CE3" w:rsidR="00D876B5" w:rsidRPr="00DA63CC" w:rsidRDefault="00D876B5" w:rsidP="000C490B">
            <w:pPr>
              <w:tabs>
                <w:tab w:val="left" w:pos="424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Selon vous, est-ce que votre projet répond aux objectifs du Fonds plein air de la MRC? Si oui, cochez les cases appropriées.</w:t>
            </w:r>
            <w:r w:rsidRPr="00DA63CC">
              <w:rPr>
                <w:rFonts w:cstheme="minorHAnsi"/>
                <w:szCs w:val="22"/>
              </w:rPr>
              <w:t xml:space="preserve"> </w:t>
            </w:r>
          </w:p>
          <w:p w14:paraId="2D318D3B" w14:textId="360634BC" w:rsidR="00D876B5" w:rsidRPr="002C32D8" w:rsidRDefault="00D876B5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>Augmenter ou bonifier les attraits de plein air</w:t>
            </w:r>
          </w:p>
          <w:p w14:paraId="6103EACC" w14:textId="7BDDABA4" w:rsidR="00D876B5" w:rsidRPr="002C32D8" w:rsidRDefault="00D876B5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>
              <w:t>Accroître le nombre de lieux donnant accès aux milieux naturels</w:t>
            </w:r>
          </w:p>
          <w:p w14:paraId="6E537032" w14:textId="04C54226" w:rsidR="00D876B5" w:rsidRPr="002C32D8" w:rsidRDefault="00D876B5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>
              <w:t>Augmenter ou bonifier les équipements et infrastructures plein air</w:t>
            </w:r>
          </w:p>
          <w:p w14:paraId="12041113" w14:textId="4777E258" w:rsidR="00D876B5" w:rsidRPr="002C32D8" w:rsidRDefault="00D876B5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>
              <w:t>Augmenter le nombre d’usagers des activités de plein air</w:t>
            </w:r>
          </w:p>
          <w:p w14:paraId="410FB063" w14:textId="4CC7F4FF" w:rsidR="00D876B5" w:rsidRDefault="00D876B5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>
              <w:t>Augmenter le nombre de nouveaux résidents</w:t>
            </w:r>
          </w:p>
          <w:p w14:paraId="266F298E" w14:textId="77777777" w:rsidR="00D876B5" w:rsidRPr="0079093B" w:rsidRDefault="00D876B5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>Augmenter le nombre de visiteurs par année</w:t>
            </w:r>
          </w:p>
          <w:p w14:paraId="6CCC3698" w14:textId="77777777" w:rsidR="00D876B5" w:rsidRDefault="00D876B5" w:rsidP="000C490B">
            <w:pPr>
              <w:tabs>
                <w:tab w:val="left" w:pos="424"/>
              </w:tabs>
              <w:jc w:val="both"/>
              <w:rPr>
                <w:rFonts w:cstheme="minorHAnsi"/>
                <w:szCs w:val="22"/>
              </w:rPr>
            </w:pPr>
          </w:p>
          <w:p w14:paraId="1199ED07" w14:textId="0CFD4EFF" w:rsidR="00D876B5" w:rsidRDefault="00D876B5" w:rsidP="000C490B">
            <w:pPr>
              <w:tabs>
                <w:tab w:val="left" w:pos="424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Expliquez de quelle façon votre projet rejoint les objectifs cochés.</w:t>
            </w:r>
          </w:p>
          <w:p w14:paraId="639B7771" w14:textId="5926E11C" w:rsidR="00D876B5" w:rsidRPr="0079093B" w:rsidRDefault="00D876B5" w:rsidP="000C490B">
            <w:pPr>
              <w:tabs>
                <w:tab w:val="left" w:pos="424"/>
              </w:tabs>
              <w:jc w:val="both"/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noProof/>
                <w:szCs w:val="22"/>
              </w:rPr>
              <w:t> </w:t>
            </w:r>
          </w:p>
        </w:tc>
      </w:tr>
    </w:tbl>
    <w:p w14:paraId="453517C1" w14:textId="77777777" w:rsidR="008B01ED" w:rsidRDefault="008B01ED" w:rsidP="000C490B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  <w:gridCol w:w="6"/>
      </w:tblGrid>
      <w:tr w:rsidR="008B01ED" w:rsidRPr="001F7EB3" w14:paraId="6F20394C" w14:textId="77777777" w:rsidTr="001F7EB3">
        <w:trPr>
          <w:gridAfter w:val="1"/>
          <w:wAfter w:w="3" w:type="pct"/>
          <w:trHeight w:val="34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343BA470" w14:textId="77777777" w:rsidR="008B01ED" w:rsidRPr="001F7EB3" w:rsidRDefault="008B01ED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lastRenderedPageBreak/>
              <w:t xml:space="preserve">Priorités de développement </w:t>
            </w:r>
          </w:p>
        </w:tc>
      </w:tr>
      <w:tr w:rsidR="008B01ED" w:rsidRPr="0000601E" w14:paraId="7793AA81" w14:textId="77777777" w:rsidTr="00E51ED4">
        <w:trPr>
          <w:cantSplit/>
          <w:trHeight w:val="3118"/>
        </w:trPr>
        <w:tc>
          <w:tcPr>
            <w:tcW w:w="5000" w:type="pct"/>
            <w:gridSpan w:val="2"/>
          </w:tcPr>
          <w:p w14:paraId="424305EE" w14:textId="71575AA1" w:rsidR="008B01ED" w:rsidRDefault="008B01ED" w:rsidP="000C490B">
            <w:pPr>
              <w:tabs>
                <w:tab w:val="left" w:pos="424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À quelles priorités du plan de développement du plein air de la MRC votre projet correspond-il? Cochez les cases appropriées.</w:t>
            </w:r>
            <w:r w:rsidRPr="00DA63CC">
              <w:rPr>
                <w:rFonts w:cstheme="minorHAnsi"/>
                <w:szCs w:val="22"/>
              </w:rPr>
              <w:t xml:space="preserve"> </w:t>
            </w:r>
          </w:p>
          <w:bookmarkStart w:id="17" w:name="_Hlk132717674"/>
          <w:p w14:paraId="3E7171D3" w14:textId="2619C778" w:rsidR="008B01ED" w:rsidRPr="00ED41DC" w:rsidRDefault="008B01ED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 xml:space="preserve">Développement </w:t>
            </w:r>
            <w:r w:rsidRPr="00ED41DC">
              <w:t>d’activités de plein air auprès des enfants en milieu scolaire ou garderie</w:t>
            </w:r>
          </w:p>
          <w:p w14:paraId="10E10561" w14:textId="77777777" w:rsidR="00ED4C89" w:rsidRPr="00ED41DC" w:rsidRDefault="00ED4C89" w:rsidP="000C490B">
            <w:pPr>
              <w:spacing w:line="259" w:lineRule="auto"/>
            </w:pPr>
            <w:r w:rsidRPr="00ED41DC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1DC">
              <w:rPr>
                <w:rFonts w:cstheme="minorHAnsi"/>
                <w:szCs w:val="22"/>
              </w:rPr>
              <w:instrText xml:space="preserve"> FORMCHECKBOX </w:instrText>
            </w:r>
            <w:r w:rsidRPr="00ED41DC">
              <w:rPr>
                <w:rFonts w:cstheme="minorHAnsi"/>
                <w:szCs w:val="22"/>
              </w:rPr>
            </w:r>
            <w:r w:rsidRPr="00ED41DC">
              <w:rPr>
                <w:rFonts w:cstheme="minorHAnsi"/>
                <w:szCs w:val="22"/>
              </w:rPr>
              <w:fldChar w:fldCharType="separate"/>
            </w:r>
            <w:r w:rsidRPr="00ED41DC">
              <w:rPr>
                <w:rFonts w:cstheme="minorHAnsi"/>
                <w:szCs w:val="22"/>
              </w:rPr>
              <w:fldChar w:fldCharType="end"/>
            </w:r>
            <w:r w:rsidRPr="00ED41DC">
              <w:rPr>
                <w:rFonts w:cstheme="minorHAnsi"/>
                <w:szCs w:val="22"/>
              </w:rPr>
              <w:t xml:space="preserve"> </w:t>
            </w:r>
            <w:r w:rsidRPr="00ED41DC">
              <w:t xml:space="preserve">Bonification de l’approche-nature dans les écoles et garderies </w:t>
            </w:r>
          </w:p>
          <w:p w14:paraId="3F1A6C06" w14:textId="7ADBF275" w:rsidR="00EF3B71" w:rsidRPr="00ED41DC" w:rsidRDefault="00EF3B71" w:rsidP="000C490B">
            <w:pPr>
              <w:spacing w:line="259" w:lineRule="auto"/>
              <w:ind w:left="340" w:hanging="340"/>
            </w:pPr>
            <w:r w:rsidRPr="00ED41DC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1DC">
              <w:rPr>
                <w:rFonts w:cstheme="minorHAnsi"/>
                <w:szCs w:val="22"/>
              </w:rPr>
              <w:instrText xml:space="preserve"> FORMCHECKBOX </w:instrText>
            </w:r>
            <w:r w:rsidRPr="00ED41DC">
              <w:rPr>
                <w:rFonts w:cstheme="minorHAnsi"/>
                <w:szCs w:val="22"/>
              </w:rPr>
            </w:r>
            <w:r w:rsidRPr="00ED41DC">
              <w:rPr>
                <w:rFonts w:cstheme="minorHAnsi"/>
                <w:szCs w:val="22"/>
              </w:rPr>
              <w:fldChar w:fldCharType="separate"/>
            </w:r>
            <w:r w:rsidRPr="00ED41DC">
              <w:rPr>
                <w:rFonts w:cstheme="minorHAnsi"/>
                <w:szCs w:val="22"/>
              </w:rPr>
              <w:fldChar w:fldCharType="end"/>
            </w:r>
            <w:r w:rsidRPr="00ED41DC">
              <w:rPr>
                <w:rFonts w:cstheme="minorHAnsi"/>
                <w:szCs w:val="22"/>
              </w:rPr>
              <w:t xml:space="preserve"> </w:t>
            </w:r>
            <w:r w:rsidRPr="00ED41DC">
              <w:t>Intégration d’éléments culturels dans les parcs, sites de plein air et espaces verts</w:t>
            </w:r>
          </w:p>
          <w:p w14:paraId="6BB73B9C" w14:textId="77777777" w:rsidR="008B01ED" w:rsidRPr="002C32D8" w:rsidRDefault="008B01ED" w:rsidP="000C490B">
            <w:pPr>
              <w:spacing w:line="259" w:lineRule="auto"/>
            </w:pPr>
            <w:r w:rsidRPr="00ED41DC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1DC">
              <w:rPr>
                <w:rFonts w:cstheme="minorHAnsi"/>
                <w:szCs w:val="22"/>
              </w:rPr>
              <w:instrText xml:space="preserve"> FORMCHECKBOX </w:instrText>
            </w:r>
            <w:r w:rsidRPr="00ED41DC">
              <w:rPr>
                <w:rFonts w:cstheme="minorHAnsi"/>
                <w:szCs w:val="22"/>
              </w:rPr>
            </w:r>
            <w:r w:rsidRPr="00ED41DC">
              <w:rPr>
                <w:rFonts w:cstheme="minorHAnsi"/>
                <w:szCs w:val="22"/>
              </w:rPr>
              <w:fldChar w:fldCharType="separate"/>
            </w:r>
            <w:r w:rsidRPr="00ED41DC">
              <w:rPr>
                <w:rFonts w:cstheme="minorHAnsi"/>
                <w:szCs w:val="22"/>
              </w:rPr>
              <w:fldChar w:fldCharType="end"/>
            </w:r>
            <w:r w:rsidRPr="00ED41DC">
              <w:rPr>
                <w:rFonts w:cstheme="minorHAnsi"/>
                <w:szCs w:val="22"/>
              </w:rPr>
              <w:t xml:space="preserve"> </w:t>
            </w:r>
            <w:r w:rsidRPr="00ED41DC">
              <w:t>Amélioration des accès aux plans d’eau</w:t>
            </w:r>
          </w:p>
          <w:p w14:paraId="6F76AE74" w14:textId="77777777" w:rsidR="008B01ED" w:rsidRPr="002C32D8" w:rsidRDefault="008B01ED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 w:rsidRPr="002C32D8">
              <w:t>Mise en valeur des mines par la nature</w:t>
            </w:r>
          </w:p>
          <w:p w14:paraId="370F8FCD" w14:textId="0574EBF1" w:rsidR="008B01ED" w:rsidRPr="002C32D8" w:rsidRDefault="008B01ED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 w:rsidRPr="002C32D8">
              <w:t>Développement</w:t>
            </w:r>
            <w:r w:rsidR="00EF3B71">
              <w:t xml:space="preserve"> et</w:t>
            </w:r>
            <w:r w:rsidRPr="002C32D8">
              <w:t xml:space="preserve"> bonification des sites de plein air existants</w:t>
            </w:r>
          </w:p>
          <w:p w14:paraId="6B0C8875" w14:textId="77777777" w:rsidR="008B01ED" w:rsidRDefault="008B01ED" w:rsidP="000C490B">
            <w:pPr>
              <w:spacing w:line="259" w:lineRule="auto"/>
            </w:pPr>
            <w:r w:rsidRPr="002C32D8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2D8">
              <w:rPr>
                <w:rFonts w:cstheme="minorHAnsi"/>
                <w:szCs w:val="22"/>
              </w:rPr>
              <w:instrText xml:space="preserve"> FORMCHECKBOX </w:instrText>
            </w:r>
            <w:r w:rsidRPr="002C32D8">
              <w:rPr>
                <w:rFonts w:cstheme="minorHAnsi"/>
                <w:szCs w:val="22"/>
              </w:rPr>
            </w:r>
            <w:r w:rsidRPr="002C32D8">
              <w:rPr>
                <w:rFonts w:cstheme="minorHAnsi"/>
                <w:szCs w:val="22"/>
              </w:rPr>
              <w:fldChar w:fldCharType="separate"/>
            </w:r>
            <w:r w:rsidRPr="002C32D8">
              <w:rPr>
                <w:rFonts w:cstheme="minorHAnsi"/>
                <w:szCs w:val="22"/>
              </w:rPr>
              <w:fldChar w:fldCharType="end"/>
            </w:r>
            <w:r w:rsidRPr="002C32D8">
              <w:rPr>
                <w:rFonts w:cstheme="minorHAnsi"/>
                <w:szCs w:val="22"/>
              </w:rPr>
              <w:t xml:space="preserve"> </w:t>
            </w:r>
            <w:r w:rsidRPr="002C32D8">
              <w:t>Aménagement de nouveaux si</w:t>
            </w:r>
            <w:r>
              <w:t>tes de plein air de proximité</w:t>
            </w:r>
          </w:p>
          <w:p w14:paraId="5ADBDA4D" w14:textId="77777777" w:rsidR="008B01ED" w:rsidRDefault="008B01ED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>Mise en valeur de sites naturels ayant une biodiversité exceptionnelle</w:t>
            </w:r>
          </w:p>
          <w:p w14:paraId="79255C7F" w14:textId="1E9944A6" w:rsidR="008B01ED" w:rsidRDefault="008B01ED" w:rsidP="000C490B">
            <w:pPr>
              <w:spacing w:line="259" w:lineRule="auto"/>
              <w:ind w:left="340" w:hanging="340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>Aménagement</w:t>
            </w:r>
            <w:r w:rsidR="00A210B4">
              <w:t>/amélioration</w:t>
            </w:r>
            <w:r>
              <w:t xml:space="preserve"> d</w:t>
            </w:r>
            <w:r w:rsidR="00A210B4">
              <w:t xml:space="preserve">es parcs, sentiers et </w:t>
            </w:r>
            <w:r>
              <w:t>espaces verts municipaux</w:t>
            </w:r>
            <w:r w:rsidR="00904A4D">
              <w:t xml:space="preserve"> </w:t>
            </w:r>
            <w:r w:rsidR="00A210B4">
              <w:t>afin de les rendre</w:t>
            </w:r>
            <w:r w:rsidR="000C22F2">
              <w:br/>
            </w:r>
            <w:r w:rsidR="00A210B4">
              <w:t>plus attrayants</w:t>
            </w:r>
          </w:p>
          <w:p w14:paraId="10573EAA" w14:textId="77777777" w:rsidR="008B01ED" w:rsidRDefault="000F0683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 xml:space="preserve">Achat d’équipements et aménagement d’un site pour l’accessibilité universelle </w:t>
            </w:r>
          </w:p>
          <w:p w14:paraId="5A763969" w14:textId="65AA30A1" w:rsidR="00ED4C89" w:rsidRPr="002C32D8" w:rsidRDefault="00ED4C89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>
              <w:t>Consolidation et développement de voie</w:t>
            </w:r>
            <w:r w:rsidR="000B39EE">
              <w:t>s</w:t>
            </w:r>
            <w:r>
              <w:t xml:space="preserve"> cyclable</w:t>
            </w:r>
            <w:r w:rsidR="000B39EE">
              <w:t>s</w:t>
            </w:r>
            <w:r>
              <w:t xml:space="preserve"> </w:t>
            </w:r>
          </w:p>
          <w:p w14:paraId="04856822" w14:textId="77777777" w:rsidR="00ED4C89" w:rsidRPr="002C32D8" w:rsidRDefault="00ED4C89" w:rsidP="000C490B">
            <w:pPr>
              <w:spacing w:line="259" w:lineRule="auto"/>
            </w:pPr>
            <w:r w:rsidRPr="00D90387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387">
              <w:rPr>
                <w:rFonts w:cstheme="minorHAnsi"/>
                <w:szCs w:val="22"/>
              </w:rPr>
              <w:instrText xml:space="preserve"> FORMCHECKBOX </w:instrText>
            </w:r>
            <w:r w:rsidRPr="00D90387">
              <w:rPr>
                <w:rFonts w:cstheme="minorHAnsi"/>
                <w:szCs w:val="22"/>
              </w:rPr>
            </w:r>
            <w:r w:rsidRPr="00D90387">
              <w:rPr>
                <w:rFonts w:cstheme="minorHAnsi"/>
                <w:szCs w:val="22"/>
              </w:rPr>
              <w:fldChar w:fldCharType="separate"/>
            </w:r>
            <w:r w:rsidRPr="00D90387">
              <w:rPr>
                <w:rFonts w:cstheme="minorHAnsi"/>
                <w:szCs w:val="22"/>
              </w:rPr>
              <w:fldChar w:fldCharType="end"/>
            </w:r>
            <w:r w:rsidRPr="00D90387">
              <w:rPr>
                <w:rFonts w:cstheme="minorHAnsi"/>
                <w:szCs w:val="22"/>
              </w:rPr>
              <w:t xml:space="preserve"> </w:t>
            </w:r>
            <w:r w:rsidRPr="002C32D8">
              <w:t>Développement de produits expérientiels d’aventure</w:t>
            </w:r>
          </w:p>
          <w:bookmarkEnd w:id="17"/>
          <w:p w14:paraId="61077EAD" w14:textId="6CC02825" w:rsidR="001B17FE" w:rsidRPr="0079093B" w:rsidRDefault="001B17FE" w:rsidP="000C490B">
            <w:pPr>
              <w:spacing w:line="259" w:lineRule="auto"/>
            </w:pPr>
            <w:r>
              <w:t xml:space="preserve">Autre : </w:t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381261B8" w14:textId="77777777" w:rsidR="008B01ED" w:rsidRDefault="008B01ED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273807" w:rsidRPr="001F7EB3" w14:paraId="7151719B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234D8E1B" w14:textId="7E212B8E" w:rsidR="00273807" w:rsidRPr="001F7EB3" w:rsidRDefault="000B39EE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Mise en œuvre et p</w:t>
            </w:r>
            <w:r w:rsidR="00273807" w:rsidRPr="001F7EB3">
              <w:rPr>
                <w:color w:val="auto"/>
              </w:rPr>
              <w:t>érennité du projet</w:t>
            </w:r>
            <w:r w:rsidRPr="001F7EB3">
              <w:rPr>
                <w:color w:val="auto"/>
              </w:rPr>
              <w:t>*</w:t>
            </w:r>
          </w:p>
        </w:tc>
      </w:tr>
      <w:tr w:rsidR="00273807" w:rsidRPr="0000601E" w14:paraId="2D3E5AAC" w14:textId="77777777" w:rsidTr="0079093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0324E" w14:textId="3BC719C4" w:rsidR="00273807" w:rsidRPr="00311192" w:rsidRDefault="00273807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Expliquez comment vous assurerez </w:t>
            </w:r>
            <w:r w:rsidR="001B17FE">
              <w:rPr>
                <w:rFonts w:cstheme="minorHAnsi"/>
                <w:szCs w:val="22"/>
              </w:rPr>
              <w:t>le suivi</w:t>
            </w:r>
            <w:r>
              <w:rPr>
                <w:rFonts w:cstheme="minorHAnsi"/>
                <w:szCs w:val="22"/>
              </w:rPr>
              <w:t xml:space="preserve"> de </w:t>
            </w:r>
            <w:r w:rsidRPr="00BD2828">
              <w:rPr>
                <w:rFonts w:cstheme="minorHAnsi"/>
                <w:szCs w:val="22"/>
              </w:rPr>
              <w:t xml:space="preserve">votre projet. S’il </w:t>
            </w:r>
            <w:r w:rsidRPr="00311192">
              <w:rPr>
                <w:rFonts w:cstheme="minorHAnsi"/>
                <w:szCs w:val="22"/>
              </w:rPr>
              <w:t>s’agit d’un projet d’équipement ou d’infrastructure, comment assure</w:t>
            </w:r>
            <w:r w:rsidR="005875CE" w:rsidRPr="00311192">
              <w:rPr>
                <w:rFonts w:cstheme="minorHAnsi"/>
                <w:szCs w:val="22"/>
              </w:rPr>
              <w:t>re</w:t>
            </w:r>
            <w:r w:rsidRPr="00311192">
              <w:rPr>
                <w:rFonts w:cstheme="minorHAnsi"/>
                <w:szCs w:val="22"/>
              </w:rPr>
              <w:t>z-vous l’entretien? Qui en sera responsable?</w:t>
            </w:r>
          </w:p>
          <w:p w14:paraId="51AE6CD9" w14:textId="5B6ED0F7" w:rsidR="000B39EE" w:rsidRPr="000B39EE" w:rsidRDefault="000B39EE" w:rsidP="000C490B">
            <w:pPr>
              <w:jc w:val="both"/>
              <w:rPr>
                <w:rFonts w:cstheme="minorHAnsi"/>
                <w:szCs w:val="22"/>
              </w:rPr>
            </w:pPr>
            <w:r w:rsidRPr="00311192">
              <w:rPr>
                <w:rFonts w:cstheme="minorHAnsi"/>
                <w:szCs w:val="22"/>
              </w:rPr>
              <w:t>*</w:t>
            </w:r>
            <w:r w:rsidRPr="00311192">
              <w:rPr>
                <w:rFonts w:cstheme="minorHAnsi"/>
                <w:i/>
                <w:iCs/>
                <w:szCs w:val="22"/>
              </w:rPr>
              <w:t>Prendre note de la nouvelle règle en vigueur concernant le délai maximal pour l’utilisation du matériel et des équipements</w:t>
            </w:r>
            <w:r w:rsidR="0080680F" w:rsidRPr="00311192">
              <w:rPr>
                <w:rFonts w:cstheme="minorHAnsi"/>
                <w:i/>
                <w:iCs/>
                <w:szCs w:val="22"/>
              </w:rPr>
              <w:t xml:space="preserve"> (</w:t>
            </w:r>
            <w:r w:rsidR="00D876B5">
              <w:rPr>
                <w:rFonts w:cstheme="minorHAnsi"/>
                <w:i/>
                <w:iCs/>
                <w:szCs w:val="22"/>
              </w:rPr>
              <w:t>voir</w:t>
            </w:r>
            <w:r w:rsidR="0080680F" w:rsidRPr="00311192">
              <w:rPr>
                <w:rFonts w:cstheme="minorHAnsi"/>
                <w:i/>
                <w:iCs/>
                <w:szCs w:val="22"/>
              </w:rPr>
              <w:t xml:space="preserve"> section</w:t>
            </w:r>
            <w:r w:rsidR="00D876B5">
              <w:rPr>
                <w:rFonts w:cstheme="minorHAnsi"/>
                <w:i/>
                <w:iCs/>
                <w:szCs w:val="22"/>
              </w:rPr>
              <w:t xml:space="preserve"> du guide de présentation</w:t>
            </w:r>
            <w:r w:rsidR="0080680F" w:rsidRPr="00311192">
              <w:rPr>
                <w:rFonts w:cstheme="minorHAnsi"/>
                <w:i/>
                <w:iCs/>
                <w:szCs w:val="22"/>
              </w:rPr>
              <w:t>)</w:t>
            </w:r>
            <w:r w:rsidRPr="00311192">
              <w:rPr>
                <w:rFonts w:cstheme="minorHAnsi"/>
                <w:i/>
                <w:iCs/>
                <w:szCs w:val="22"/>
              </w:rPr>
              <w:t>.</w:t>
            </w:r>
          </w:p>
          <w:p w14:paraId="3D16C2DD" w14:textId="77777777" w:rsidR="00273807" w:rsidRDefault="00273807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7ED977FC" w14:textId="32CD6E4F" w:rsidR="00863D4D" w:rsidRDefault="00863D4D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F1748E" w:rsidRPr="001F7EB3" w14:paraId="2163BB83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385B4B47" w14:textId="020439C5" w:rsidR="00F1748E" w:rsidRPr="001F7EB3" w:rsidRDefault="00863D4D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br w:type="page"/>
            </w:r>
            <w:r w:rsidR="00F1748E" w:rsidRPr="001F7EB3">
              <w:rPr>
                <w:color w:val="auto"/>
              </w:rPr>
              <w:t>Retombées sur l’achalandage</w:t>
            </w:r>
          </w:p>
        </w:tc>
      </w:tr>
      <w:tr w:rsidR="00F1748E" w:rsidRPr="0000601E" w14:paraId="488BC7B9" w14:textId="77777777" w:rsidTr="000C490B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D4678" w14:textId="67D6438F" w:rsidR="00F1748E" w:rsidRDefault="00F1748E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Combien d’utilisateurs pourront bénéficier de votre nouv</w:t>
            </w:r>
            <w:r w:rsidR="000C490B">
              <w:rPr>
                <w:rFonts w:cstheme="minorHAnsi"/>
                <w:szCs w:val="22"/>
              </w:rPr>
              <w:t xml:space="preserve">eau </w:t>
            </w:r>
            <w:r w:rsidR="00455CE2">
              <w:rPr>
                <w:rFonts w:cstheme="minorHAnsi"/>
                <w:szCs w:val="22"/>
              </w:rPr>
              <w:t>site</w:t>
            </w:r>
            <w:r w:rsidR="000C490B">
              <w:rPr>
                <w:rFonts w:cstheme="minorHAnsi"/>
                <w:szCs w:val="22"/>
              </w:rPr>
              <w:t>,</w:t>
            </w:r>
            <w:r>
              <w:rPr>
                <w:rFonts w:cstheme="minorHAnsi"/>
                <w:szCs w:val="22"/>
              </w:rPr>
              <w:t xml:space="preserve"> service</w:t>
            </w:r>
            <w:r w:rsidR="000C490B">
              <w:rPr>
                <w:rFonts w:cstheme="minorHAnsi"/>
                <w:szCs w:val="22"/>
              </w:rPr>
              <w:t xml:space="preserve"> ou équipement</w:t>
            </w:r>
            <w:r>
              <w:rPr>
                <w:rFonts w:cstheme="minorHAnsi"/>
                <w:szCs w:val="22"/>
              </w:rPr>
              <w:t>? Quel est l’impact au niveau de l’achalandage de votre site?</w:t>
            </w:r>
          </w:p>
          <w:p w14:paraId="20250DB6" w14:textId="77777777" w:rsidR="00F1748E" w:rsidRDefault="00F1748E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6B2A9134" w14:textId="165C959D" w:rsidR="00DA63CC" w:rsidRDefault="00DA63CC" w:rsidP="000C490B">
      <w:pPr>
        <w:spacing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117C4B" w:rsidRPr="001F7EB3" w14:paraId="1F605E9A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10DD9316" w14:textId="02E34C85" w:rsidR="00117C4B" w:rsidRPr="001F7EB3" w:rsidRDefault="00117C4B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br w:type="page"/>
              <w:t>Aspect novateur du projet</w:t>
            </w:r>
          </w:p>
        </w:tc>
      </w:tr>
      <w:tr w:rsidR="00117C4B" w:rsidRPr="0000601E" w14:paraId="7DB816A6" w14:textId="77777777" w:rsidTr="00E51ED4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08D8" w14:textId="79EDA497" w:rsidR="00117C4B" w:rsidRDefault="00117C4B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Est-ce que votre projet ou une partie de votre projet peut être considéré comme un projet-pilote ou un projet novateur qui pourrait inspirer des projets similaires?</w:t>
            </w:r>
          </w:p>
          <w:p w14:paraId="34D22A93" w14:textId="77777777" w:rsidR="00117C4B" w:rsidRDefault="00117C4B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66D19211" w14:textId="77777777" w:rsidR="00117C4B" w:rsidRDefault="00117C4B" w:rsidP="000C490B">
      <w:pPr>
        <w:spacing w:line="259" w:lineRule="auto"/>
      </w:pPr>
    </w:p>
    <w:p w14:paraId="371E2444" w14:textId="3F3CA5F3" w:rsidR="00664F3A" w:rsidRPr="00C1071D" w:rsidRDefault="00664F3A" w:rsidP="000C490B">
      <w:pPr>
        <w:pStyle w:val="Titre1"/>
        <w:keepLines w:val="0"/>
        <w:spacing w:before="60" w:after="60"/>
      </w:pPr>
      <w:r w:rsidRPr="0000601E">
        <w:lastRenderedPageBreak/>
        <w:t>Échéancier</w:t>
      </w:r>
    </w:p>
    <w:tbl>
      <w:tblPr>
        <w:tblStyle w:val="Grilledetableauclair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3"/>
        <w:gridCol w:w="2311"/>
      </w:tblGrid>
      <w:tr w:rsidR="00664F3A" w:rsidRPr="001F7EB3" w14:paraId="40F58F46" w14:textId="77777777" w:rsidTr="001F7EB3">
        <w:trPr>
          <w:trHeight w:val="340"/>
        </w:trPr>
        <w:tc>
          <w:tcPr>
            <w:tcW w:w="5000" w:type="pct"/>
            <w:gridSpan w:val="2"/>
            <w:shd w:val="clear" w:color="auto" w:fill="FEEDB9"/>
          </w:tcPr>
          <w:p w14:paraId="1A621CBF" w14:textId="1161487F" w:rsidR="00664F3A" w:rsidRPr="001F7EB3" w:rsidRDefault="00664F3A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 xml:space="preserve">Étapes de réalisation du projet </w:t>
            </w:r>
          </w:p>
        </w:tc>
      </w:tr>
      <w:tr w:rsidR="00664F3A" w:rsidRPr="0000601E" w14:paraId="635DE772" w14:textId="77777777" w:rsidTr="001F7EB3">
        <w:trPr>
          <w:trHeight w:val="567"/>
        </w:trPr>
        <w:tc>
          <w:tcPr>
            <w:tcW w:w="5000" w:type="pct"/>
            <w:gridSpan w:val="2"/>
          </w:tcPr>
          <w:p w14:paraId="278639A3" w14:textId="667697F1" w:rsidR="00664F3A" w:rsidRPr="00C71DF6" w:rsidRDefault="00664F3A" w:rsidP="000C490B">
            <w:pPr>
              <w:keepNext/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C71DF6">
              <w:rPr>
                <w:rFonts w:cstheme="minorHAnsi"/>
                <w:color w:val="000000" w:themeColor="text1"/>
                <w:szCs w:val="22"/>
              </w:rPr>
              <w:t xml:space="preserve">Inscrivez les principales étapes, de la planification à la réalisation, et les échéances prévues. </w:t>
            </w:r>
            <w:r>
              <w:rPr>
                <w:rFonts w:cstheme="minorHAnsi"/>
                <w:color w:val="000000" w:themeColor="text1"/>
                <w:szCs w:val="22"/>
              </w:rPr>
              <w:t>Votre</w:t>
            </w:r>
            <w:r w:rsidRPr="00C71DF6">
              <w:rPr>
                <w:rFonts w:cstheme="minorHAnsi"/>
                <w:color w:val="000000" w:themeColor="text1"/>
                <w:szCs w:val="22"/>
              </w:rPr>
              <w:t xml:space="preserve"> projet d</w:t>
            </w:r>
            <w:r>
              <w:rPr>
                <w:rFonts w:cstheme="minorHAnsi"/>
                <w:color w:val="000000" w:themeColor="text1"/>
                <w:szCs w:val="22"/>
              </w:rPr>
              <w:t>oit</w:t>
            </w:r>
            <w:r w:rsidRPr="00C71DF6">
              <w:rPr>
                <w:rFonts w:cstheme="minorHAnsi"/>
                <w:color w:val="000000" w:themeColor="text1"/>
                <w:szCs w:val="22"/>
              </w:rPr>
              <w:t xml:space="preserve"> être </w:t>
            </w:r>
            <w:r w:rsidRPr="00DD1D19">
              <w:rPr>
                <w:rFonts w:cstheme="minorHAnsi"/>
                <w:color w:val="000000" w:themeColor="text1"/>
                <w:szCs w:val="22"/>
              </w:rPr>
              <w:t xml:space="preserve">réalisé </w:t>
            </w:r>
            <w:r w:rsidRPr="00DD1D19">
              <w:rPr>
                <w:rFonts w:cstheme="minorHAnsi"/>
                <w:b/>
                <w:bCs/>
                <w:color w:val="000000" w:themeColor="text1"/>
                <w:szCs w:val="22"/>
              </w:rPr>
              <w:t xml:space="preserve">au plus tard le </w:t>
            </w:r>
            <w:r w:rsidR="00ED41DC">
              <w:rPr>
                <w:rFonts w:cstheme="minorHAnsi"/>
                <w:b/>
                <w:bCs/>
                <w:color w:val="000000" w:themeColor="text1"/>
                <w:szCs w:val="22"/>
              </w:rPr>
              <w:t>1</w:t>
            </w:r>
            <w:r w:rsidR="00ED41DC" w:rsidRPr="00ED41DC">
              <w:rPr>
                <w:rFonts w:cstheme="minorHAnsi"/>
                <w:b/>
                <w:bCs/>
                <w:color w:val="000000" w:themeColor="text1"/>
                <w:szCs w:val="22"/>
                <w:vertAlign w:val="superscript"/>
              </w:rPr>
              <w:t>er</w:t>
            </w:r>
            <w:r w:rsidR="00ED41DC">
              <w:rPr>
                <w:rFonts w:cstheme="minorHAnsi"/>
                <w:b/>
                <w:bCs/>
                <w:color w:val="000000" w:themeColor="text1"/>
                <w:szCs w:val="22"/>
              </w:rPr>
              <w:t xml:space="preserve"> février</w:t>
            </w:r>
            <w:r w:rsidRPr="00DD1D19">
              <w:rPr>
                <w:rFonts w:cstheme="minorHAnsi"/>
                <w:b/>
                <w:bCs/>
                <w:color w:val="000000" w:themeColor="text1"/>
                <w:szCs w:val="22"/>
              </w:rPr>
              <w:t xml:space="preserve"> 20</w:t>
            </w:r>
            <w:r w:rsidR="000B39EE">
              <w:rPr>
                <w:rFonts w:cstheme="minorHAnsi"/>
                <w:b/>
                <w:bCs/>
                <w:color w:val="000000" w:themeColor="text1"/>
                <w:szCs w:val="22"/>
              </w:rPr>
              <w:t>28</w:t>
            </w:r>
            <w:r w:rsidR="000B39EE">
              <w:rPr>
                <w:rFonts w:cstheme="minorHAnsi"/>
                <w:color w:val="000000" w:themeColor="text1"/>
                <w:szCs w:val="22"/>
              </w:rPr>
              <w:t>.</w:t>
            </w:r>
          </w:p>
        </w:tc>
      </w:tr>
      <w:tr w:rsidR="00664F3A" w:rsidRPr="009F29E7" w14:paraId="107DF01E" w14:textId="77777777" w:rsidTr="001F7EB3">
        <w:trPr>
          <w:trHeight w:val="340"/>
        </w:trPr>
        <w:tc>
          <w:tcPr>
            <w:tcW w:w="3770" w:type="pct"/>
            <w:shd w:val="clear" w:color="auto" w:fill="F2F2F2" w:themeFill="background1" w:themeFillShade="F2"/>
          </w:tcPr>
          <w:p w14:paraId="2484FA53" w14:textId="77777777" w:rsidR="00664F3A" w:rsidRPr="007A254F" w:rsidRDefault="00664F3A" w:rsidP="000C490B">
            <w:pPr>
              <w:keepNext/>
              <w:jc w:val="both"/>
              <w:rPr>
                <w:rFonts w:cstheme="minorHAnsi"/>
                <w:b/>
                <w:bCs/>
                <w:szCs w:val="22"/>
              </w:rPr>
            </w:pPr>
            <w:r w:rsidRPr="007A254F">
              <w:rPr>
                <w:rFonts w:cstheme="minorHAnsi"/>
                <w:b/>
                <w:bCs/>
                <w:szCs w:val="22"/>
              </w:rPr>
              <w:t>Étapes</w:t>
            </w:r>
          </w:p>
        </w:tc>
        <w:tc>
          <w:tcPr>
            <w:tcW w:w="1230" w:type="pct"/>
            <w:shd w:val="clear" w:color="auto" w:fill="F2F2F2" w:themeFill="background1" w:themeFillShade="F2"/>
          </w:tcPr>
          <w:p w14:paraId="1C8409F0" w14:textId="77777777" w:rsidR="00664F3A" w:rsidRPr="007A254F" w:rsidRDefault="00664F3A" w:rsidP="000C490B">
            <w:pPr>
              <w:keepNext/>
              <w:jc w:val="both"/>
              <w:rPr>
                <w:rFonts w:cstheme="minorHAnsi"/>
                <w:b/>
                <w:bCs/>
                <w:szCs w:val="22"/>
              </w:rPr>
            </w:pPr>
            <w:r w:rsidRPr="007A254F">
              <w:rPr>
                <w:rFonts w:cstheme="minorHAnsi"/>
                <w:b/>
                <w:bCs/>
                <w:szCs w:val="22"/>
              </w:rPr>
              <w:t>Dates</w:t>
            </w:r>
          </w:p>
        </w:tc>
      </w:tr>
      <w:tr w:rsidR="00664F3A" w:rsidRPr="0000601E" w14:paraId="20C79B24" w14:textId="77777777" w:rsidTr="007A254F">
        <w:trPr>
          <w:trHeight w:val="340"/>
        </w:trPr>
        <w:tc>
          <w:tcPr>
            <w:tcW w:w="3770" w:type="pct"/>
          </w:tcPr>
          <w:p w14:paraId="4A715DA7" w14:textId="77777777" w:rsidR="00664F3A" w:rsidRPr="0000601E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7A22B6B1" w14:textId="77777777" w:rsidR="00664F3A" w:rsidRPr="0000601E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5534E48E" w14:textId="77777777" w:rsidTr="007A254F">
        <w:trPr>
          <w:trHeight w:val="340"/>
        </w:trPr>
        <w:tc>
          <w:tcPr>
            <w:tcW w:w="3770" w:type="pct"/>
          </w:tcPr>
          <w:p w14:paraId="24976ADA" w14:textId="77777777" w:rsidR="00664F3A" w:rsidRPr="0000601E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5FEAFE91" w14:textId="77777777" w:rsidR="00664F3A" w:rsidRPr="0000601E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4FAA9B59" w14:textId="77777777" w:rsidTr="007A254F">
        <w:trPr>
          <w:trHeight w:val="340"/>
        </w:trPr>
        <w:tc>
          <w:tcPr>
            <w:tcW w:w="3770" w:type="pct"/>
          </w:tcPr>
          <w:p w14:paraId="6930FA4B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16FEFFDE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12F833D6" w14:textId="77777777" w:rsidTr="007A254F">
        <w:trPr>
          <w:trHeight w:val="340"/>
        </w:trPr>
        <w:tc>
          <w:tcPr>
            <w:tcW w:w="3770" w:type="pct"/>
          </w:tcPr>
          <w:p w14:paraId="5F168BE8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7F0236AB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08AAD8BA" w14:textId="77777777" w:rsidTr="007A254F">
        <w:trPr>
          <w:trHeight w:val="340"/>
        </w:trPr>
        <w:tc>
          <w:tcPr>
            <w:tcW w:w="3770" w:type="pct"/>
          </w:tcPr>
          <w:p w14:paraId="56E95A01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512EBA38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36E0BBA2" w14:textId="77777777" w:rsidTr="007A254F">
        <w:trPr>
          <w:trHeight w:val="340"/>
        </w:trPr>
        <w:tc>
          <w:tcPr>
            <w:tcW w:w="3770" w:type="pct"/>
          </w:tcPr>
          <w:p w14:paraId="1D491E01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1910DC51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39501E72" w14:textId="77777777" w:rsidTr="007A254F">
        <w:trPr>
          <w:trHeight w:val="340"/>
        </w:trPr>
        <w:tc>
          <w:tcPr>
            <w:tcW w:w="3770" w:type="pct"/>
          </w:tcPr>
          <w:p w14:paraId="668B1622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00DCFFDB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5AFFBE09" w14:textId="77777777" w:rsidTr="007A254F">
        <w:trPr>
          <w:trHeight w:val="340"/>
        </w:trPr>
        <w:tc>
          <w:tcPr>
            <w:tcW w:w="3770" w:type="pct"/>
          </w:tcPr>
          <w:p w14:paraId="51ACC37F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6BD4BA66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37E24EB4" w14:textId="77777777" w:rsidTr="007A254F">
        <w:trPr>
          <w:trHeight w:val="340"/>
        </w:trPr>
        <w:tc>
          <w:tcPr>
            <w:tcW w:w="3770" w:type="pct"/>
          </w:tcPr>
          <w:p w14:paraId="202A372A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0E92FC36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664F3A" w:rsidRPr="0000601E" w14:paraId="3908986F" w14:textId="77777777" w:rsidTr="007A254F">
        <w:trPr>
          <w:trHeight w:val="340"/>
        </w:trPr>
        <w:tc>
          <w:tcPr>
            <w:tcW w:w="3770" w:type="pct"/>
          </w:tcPr>
          <w:p w14:paraId="7FF213DF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30" w:type="pct"/>
          </w:tcPr>
          <w:p w14:paraId="04F152F8" w14:textId="77777777" w:rsidR="00664F3A" w:rsidRPr="0000601E" w:rsidRDefault="00664F3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5385DE1A" w14:textId="77777777" w:rsidR="007A254F" w:rsidRDefault="007A254F" w:rsidP="000C490B"/>
    <w:p w14:paraId="24C0B029" w14:textId="19AB165E" w:rsidR="006513F5" w:rsidRPr="00B16B65" w:rsidRDefault="008B7A46" w:rsidP="000C490B">
      <w:pPr>
        <w:pStyle w:val="Titre1"/>
        <w:keepLines w:val="0"/>
        <w:spacing w:before="60" w:after="60"/>
      </w:pPr>
      <w:r w:rsidRPr="00B16B65">
        <w:t>Coûts et financement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664F3A" w:rsidRPr="001F7EB3" w14:paraId="2562FF6B" w14:textId="77777777" w:rsidTr="001F7E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52FBEA94" w14:textId="5DF53C70" w:rsidR="00664F3A" w:rsidRPr="001F7EB3" w:rsidRDefault="00664F3A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 xml:space="preserve">Sources de financement </w:t>
            </w:r>
          </w:p>
        </w:tc>
      </w:tr>
      <w:tr w:rsidR="00664F3A" w:rsidRPr="0000601E" w14:paraId="5ED3E80D" w14:textId="77777777" w:rsidTr="00D34C1B">
        <w:trPr>
          <w:trHeight w:val="10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C7FF" w14:textId="77777777" w:rsidR="00664F3A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</w:t>
            </w:r>
            <w:r w:rsidRPr="0000601E">
              <w:rPr>
                <w:rFonts w:cstheme="minorHAnsi"/>
                <w:szCs w:val="22"/>
              </w:rPr>
              <w:t>vez-vous exploré</w:t>
            </w:r>
            <w:r>
              <w:rPr>
                <w:rFonts w:cstheme="minorHAnsi"/>
                <w:szCs w:val="22"/>
              </w:rPr>
              <w:t xml:space="preserve"> d’autres sources de financement </w:t>
            </w:r>
            <w:r w:rsidRPr="0000601E">
              <w:rPr>
                <w:rFonts w:cstheme="minorHAnsi"/>
                <w:szCs w:val="22"/>
              </w:rPr>
              <w:t>pour l</w:t>
            </w:r>
            <w:r>
              <w:rPr>
                <w:rFonts w:cstheme="minorHAnsi"/>
                <w:szCs w:val="22"/>
              </w:rPr>
              <w:t>a réalisation de</w:t>
            </w:r>
            <w:r w:rsidRPr="0000601E">
              <w:rPr>
                <w:rFonts w:cstheme="minorHAnsi"/>
                <w:szCs w:val="22"/>
              </w:rPr>
              <w:t xml:space="preserve"> votre projet?</w:t>
            </w:r>
          </w:p>
          <w:p w14:paraId="462FDFA0" w14:textId="0E4B4AA4" w:rsidR="000C490B" w:rsidRPr="0000601E" w:rsidRDefault="000C490B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3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18"/>
            <w:r>
              <w:rPr>
                <w:rFonts w:cstheme="minorHAnsi"/>
                <w:szCs w:val="22"/>
              </w:rPr>
              <w:t xml:space="preserve"> Oui*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4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19"/>
            <w:r>
              <w:rPr>
                <w:rFonts w:cstheme="minorHAnsi"/>
                <w:szCs w:val="22"/>
              </w:rPr>
              <w:t xml:space="preserve"> Non</w:t>
            </w:r>
          </w:p>
          <w:p w14:paraId="1BD06AEA" w14:textId="77777777" w:rsidR="00664F3A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 w:rsidRPr="0000601E">
              <w:rPr>
                <w:rFonts w:cstheme="minorHAnsi"/>
                <w:szCs w:val="22"/>
              </w:rPr>
              <w:t xml:space="preserve">Si oui, quelles sont-elles et </w:t>
            </w:r>
            <w:r>
              <w:rPr>
                <w:rFonts w:cstheme="minorHAnsi"/>
                <w:szCs w:val="22"/>
              </w:rPr>
              <w:t>quels sont</w:t>
            </w:r>
            <w:r w:rsidRPr="0000601E">
              <w:rPr>
                <w:rFonts w:cstheme="minorHAnsi"/>
                <w:szCs w:val="22"/>
              </w:rPr>
              <w:t xml:space="preserve"> les résultats de vos démarches? </w:t>
            </w:r>
          </w:p>
          <w:p w14:paraId="6AEB4571" w14:textId="77777777" w:rsidR="00664F3A" w:rsidRDefault="00664F3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027A1910" w14:textId="77777777" w:rsidR="00664F3A" w:rsidRDefault="00664F3A" w:rsidP="000C49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664F3A" w:rsidRPr="001F7EB3" w14:paraId="68CDD360" w14:textId="77777777" w:rsidTr="001F7EB3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DB9"/>
          </w:tcPr>
          <w:p w14:paraId="2120223A" w14:textId="5A98A3B0" w:rsidR="00664F3A" w:rsidRPr="001F7EB3" w:rsidRDefault="00B310F4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Respect des normes et des règlements</w:t>
            </w:r>
          </w:p>
        </w:tc>
      </w:tr>
      <w:tr w:rsidR="00664F3A" w:rsidRPr="00A9018C" w14:paraId="6DACDEC0" w14:textId="77777777" w:rsidTr="00664F3A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81A" w14:textId="1EE1084D" w:rsidR="00DF76E7" w:rsidRDefault="000B39EE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A9018C">
              <w:rPr>
                <w:rFonts w:cstheme="minorHAnsi"/>
                <w:szCs w:val="22"/>
              </w:rPr>
              <w:t>Quelles démarches avez-vous fait pour vous assurer que votre projet respecte les normes, règlements et lois municipal</w:t>
            </w:r>
            <w:r w:rsidR="00A9018C">
              <w:rPr>
                <w:rFonts w:cstheme="minorHAnsi"/>
                <w:szCs w:val="22"/>
              </w:rPr>
              <w:t>es, régionales et provinciales</w:t>
            </w:r>
            <w:r w:rsidRPr="00A9018C">
              <w:rPr>
                <w:rFonts w:cstheme="minorHAnsi"/>
                <w:szCs w:val="22"/>
              </w:rPr>
              <w:t xml:space="preserve">? </w:t>
            </w:r>
          </w:p>
          <w:p w14:paraId="1FF93690" w14:textId="45CBC23A" w:rsidR="00A9018C" w:rsidRPr="00A9018C" w:rsidRDefault="00A9018C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0" w:name="Texte91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20"/>
          </w:p>
          <w:p w14:paraId="456EAF2E" w14:textId="5F559C8D" w:rsidR="000B39EE" w:rsidRDefault="000B39EE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A9018C">
              <w:rPr>
                <w:rFonts w:cstheme="minorHAnsi"/>
                <w:szCs w:val="22"/>
              </w:rPr>
              <w:t xml:space="preserve">Nommez les </w:t>
            </w:r>
            <w:r w:rsidR="000C490B">
              <w:rPr>
                <w:rFonts w:cstheme="minorHAnsi"/>
                <w:szCs w:val="22"/>
              </w:rPr>
              <w:t>n</w:t>
            </w:r>
            <w:r w:rsidRPr="00A9018C">
              <w:rPr>
                <w:rFonts w:cstheme="minorHAnsi"/>
                <w:szCs w:val="22"/>
              </w:rPr>
              <w:t>ormes</w:t>
            </w:r>
            <w:r w:rsidR="000C490B">
              <w:rPr>
                <w:rFonts w:cstheme="minorHAnsi"/>
                <w:szCs w:val="22"/>
              </w:rPr>
              <w:t>,</w:t>
            </w:r>
            <w:r w:rsidRPr="00A9018C">
              <w:rPr>
                <w:rFonts w:cstheme="minorHAnsi"/>
                <w:szCs w:val="22"/>
              </w:rPr>
              <w:t xml:space="preserve"> règlements </w:t>
            </w:r>
            <w:r w:rsidR="000C490B">
              <w:rPr>
                <w:rFonts w:cstheme="minorHAnsi"/>
                <w:szCs w:val="22"/>
              </w:rPr>
              <w:t xml:space="preserve">et lois </w:t>
            </w:r>
            <w:r w:rsidR="00A9018C">
              <w:rPr>
                <w:rFonts w:cstheme="minorHAnsi"/>
                <w:szCs w:val="22"/>
              </w:rPr>
              <w:t>applicables</w:t>
            </w:r>
            <w:r w:rsidRPr="00A9018C">
              <w:rPr>
                <w:rFonts w:cstheme="minorHAnsi"/>
                <w:szCs w:val="22"/>
              </w:rPr>
              <w:t xml:space="preserve"> (</w:t>
            </w:r>
            <w:r w:rsidR="00A9018C">
              <w:rPr>
                <w:rFonts w:cstheme="minorHAnsi"/>
                <w:szCs w:val="22"/>
              </w:rPr>
              <w:t>ex. :</w:t>
            </w:r>
            <w:r w:rsidRPr="00A9018C">
              <w:rPr>
                <w:rFonts w:cstheme="minorHAnsi"/>
                <w:szCs w:val="22"/>
              </w:rPr>
              <w:t xml:space="preserve"> zone inondable, bande riveraine, CPTAQ, etc.)</w:t>
            </w:r>
            <w:r w:rsidR="00A9018C">
              <w:rPr>
                <w:rFonts w:cstheme="minorHAnsi"/>
                <w:szCs w:val="22"/>
              </w:rPr>
              <w:t>.</w:t>
            </w:r>
          </w:p>
          <w:p w14:paraId="5EA4A723" w14:textId="31314E46" w:rsidR="00A9018C" w:rsidRPr="00A9018C" w:rsidRDefault="00A9018C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21" w:name="Texte90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21"/>
          </w:p>
        </w:tc>
      </w:tr>
    </w:tbl>
    <w:p w14:paraId="792380B2" w14:textId="77777777" w:rsidR="007A254F" w:rsidRDefault="007A254F" w:rsidP="000C490B"/>
    <w:p w14:paraId="29C4F310" w14:textId="51A67000" w:rsidR="00D55F16" w:rsidRDefault="00D24CAA" w:rsidP="000C490B">
      <w:pPr>
        <w:pStyle w:val="Titre1"/>
        <w:spacing w:before="60" w:after="60"/>
      </w:pPr>
      <w:r>
        <w:lastRenderedPageBreak/>
        <w:t>Renseignements financiers</w:t>
      </w:r>
    </w:p>
    <w:tbl>
      <w:tblPr>
        <w:tblStyle w:val="Grilledetableauclair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9"/>
        <w:gridCol w:w="2395"/>
      </w:tblGrid>
      <w:tr w:rsidR="00D24CAA" w:rsidRPr="001F7EB3" w14:paraId="3498D300" w14:textId="77777777" w:rsidTr="001F7EB3">
        <w:trPr>
          <w:trHeight w:val="340"/>
        </w:trPr>
        <w:tc>
          <w:tcPr>
            <w:tcW w:w="5000" w:type="pct"/>
            <w:gridSpan w:val="2"/>
            <w:shd w:val="clear" w:color="auto" w:fill="FEEDB9"/>
          </w:tcPr>
          <w:p w14:paraId="43B5E82D" w14:textId="7B16A82C" w:rsidR="00D24CAA" w:rsidRPr="001F7EB3" w:rsidRDefault="00D24CAA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Dépenses</w:t>
            </w:r>
          </w:p>
        </w:tc>
      </w:tr>
      <w:tr w:rsidR="00D24CAA" w:rsidRPr="0000601E" w14:paraId="62C735CE" w14:textId="77777777" w:rsidTr="00312DD5">
        <w:trPr>
          <w:trHeight w:val="340"/>
        </w:trPr>
        <w:tc>
          <w:tcPr>
            <w:tcW w:w="5000" w:type="pct"/>
            <w:gridSpan w:val="2"/>
          </w:tcPr>
          <w:p w14:paraId="7D9AAF77" w14:textId="0E162290" w:rsidR="00C61CD2" w:rsidRDefault="00C61CD2" w:rsidP="000C490B">
            <w:pPr>
              <w:keepNext/>
              <w:keepLines/>
              <w:jc w:val="both"/>
            </w:pPr>
            <w:r w:rsidRPr="00D55F16">
              <w:t xml:space="preserve">Avant de remplir cette </w:t>
            </w:r>
            <w:r w:rsidRPr="002F4E23">
              <w:t>section, veuillez consulter la liste des dépenses admissibles</w:t>
            </w:r>
            <w:r w:rsidR="002F4E23" w:rsidRPr="002F4E23">
              <w:t xml:space="preserve"> (voir section</w:t>
            </w:r>
            <w:r w:rsidRPr="002F4E23">
              <w:t xml:space="preserve"> 6 du guide de présentation</w:t>
            </w:r>
            <w:r w:rsidR="002F4E23" w:rsidRPr="002F4E23">
              <w:t>)</w:t>
            </w:r>
            <w:r w:rsidRPr="002F4E23">
              <w:t>. Au bes</w:t>
            </w:r>
            <w:r w:rsidRPr="00D55F16">
              <w:t>oin, vous devrez fournir les soumissions.</w:t>
            </w:r>
          </w:p>
          <w:p w14:paraId="324A6D28" w14:textId="27D690F5" w:rsidR="00C61CD2" w:rsidRDefault="00C61CD2" w:rsidP="000C490B">
            <w:pPr>
              <w:pStyle w:val="Paragraphedeliste"/>
              <w:keepNext/>
              <w:keepLines/>
              <w:numPr>
                <w:ilvl w:val="0"/>
                <w:numId w:val="20"/>
              </w:numPr>
              <w:ind w:left="284" w:hanging="284"/>
              <w:contextualSpacing w:val="0"/>
              <w:jc w:val="both"/>
            </w:pPr>
            <w:r>
              <w:t>Le soutien financier du</w:t>
            </w:r>
            <w:r w:rsidRPr="000C490B">
              <w:t xml:space="preserve"> Fonds région</w:t>
            </w:r>
            <w:r w:rsidR="002C32D8" w:rsidRPr="000C490B">
              <w:t>s</w:t>
            </w:r>
            <w:r w:rsidRPr="000C490B">
              <w:t xml:space="preserve"> et ruralité</w:t>
            </w:r>
            <w:r w:rsidR="002C32D8" w:rsidRPr="000C490B">
              <w:t> - </w:t>
            </w:r>
            <w:r w:rsidR="00863D4D" w:rsidRPr="000C490B">
              <w:t xml:space="preserve">volet </w:t>
            </w:r>
            <w:r w:rsidR="00FA4870" w:rsidRPr="000C490B">
              <w:t>2</w:t>
            </w:r>
            <w:r w:rsidRPr="000C490B">
              <w:t xml:space="preserve"> n</w:t>
            </w:r>
            <w:r>
              <w:t xml:space="preserve">e peut pas excéder </w:t>
            </w:r>
            <w:r w:rsidR="00FA4870">
              <w:t>80</w:t>
            </w:r>
            <w:r w:rsidRPr="009E10B4">
              <w:t>% du</w:t>
            </w:r>
            <w:r>
              <w:t xml:space="preserve"> coût total du projet</w:t>
            </w:r>
            <w:r w:rsidR="00276546">
              <w:t>, sauf pour les projets réalisés sur le territoire d’une municipalité dévitalisée (voir</w:t>
            </w:r>
            <w:r w:rsidR="000C490B">
              <w:t xml:space="preserve"> </w:t>
            </w:r>
            <w:r w:rsidR="00EF27D1">
              <w:t xml:space="preserve">section </w:t>
            </w:r>
            <w:r w:rsidR="00276546">
              <w:t xml:space="preserve">5 du guide </w:t>
            </w:r>
            <w:r w:rsidR="00EF27D1">
              <w:t>de présentation</w:t>
            </w:r>
            <w:r w:rsidR="00276546">
              <w:t>)</w:t>
            </w:r>
            <w:r w:rsidR="0080680F">
              <w:t xml:space="preserve"> qui peut atteindre 90%.</w:t>
            </w:r>
          </w:p>
          <w:p w14:paraId="03039FEB" w14:textId="03ACD531" w:rsidR="00D24CAA" w:rsidRPr="00311192" w:rsidRDefault="00C61CD2" w:rsidP="000C490B">
            <w:pPr>
              <w:pStyle w:val="Paragraphedeliste"/>
              <w:keepNext/>
              <w:keepLines/>
              <w:numPr>
                <w:ilvl w:val="0"/>
                <w:numId w:val="20"/>
              </w:numPr>
              <w:ind w:left="284" w:hanging="284"/>
              <w:contextualSpacing w:val="0"/>
              <w:jc w:val="both"/>
              <w:rPr>
                <w:rFonts w:cstheme="minorHAnsi"/>
                <w:color w:val="000000" w:themeColor="text1"/>
                <w:szCs w:val="22"/>
              </w:rPr>
            </w:pPr>
            <w:r>
              <w:t>Le budget doit être équilibré, sans surplus ni déficit</w:t>
            </w:r>
            <w:r w:rsidR="000C490B">
              <w:t xml:space="preserve"> (dépenses égales aux revenus)</w:t>
            </w:r>
            <w:r>
              <w:t>.</w:t>
            </w:r>
          </w:p>
          <w:p w14:paraId="65E379DE" w14:textId="54B50795" w:rsidR="00311192" w:rsidRPr="00C71DF6" w:rsidRDefault="00311192" w:rsidP="000C490B">
            <w:pPr>
              <w:pStyle w:val="Paragraphedeliste"/>
              <w:keepNext/>
              <w:keepLines/>
              <w:numPr>
                <w:ilvl w:val="0"/>
                <w:numId w:val="20"/>
              </w:numPr>
              <w:ind w:left="284" w:hanging="284"/>
              <w:contextualSpacing w:val="0"/>
              <w:jc w:val="both"/>
              <w:rPr>
                <w:rFonts w:cstheme="minorHAnsi"/>
                <w:color w:val="000000" w:themeColor="text1"/>
                <w:szCs w:val="22"/>
              </w:rPr>
            </w:pPr>
            <w:bookmarkStart w:id="22" w:name="_Hlk225317311"/>
            <w:r>
              <w:rPr>
                <w:color w:val="000000" w:themeColor="text1"/>
              </w:rPr>
              <w:t xml:space="preserve">Si votre projet concerne l’achat </w:t>
            </w:r>
            <w:r w:rsidR="000C490B">
              <w:rPr>
                <w:color w:val="000000" w:themeColor="text1"/>
              </w:rPr>
              <w:t>ou la</w:t>
            </w:r>
            <w:r>
              <w:rPr>
                <w:color w:val="000000" w:themeColor="text1"/>
              </w:rPr>
              <w:t xml:space="preserve"> location d’équipement, vous </w:t>
            </w:r>
            <w:r w:rsidR="000C490B">
              <w:rPr>
                <w:color w:val="000000" w:themeColor="text1"/>
              </w:rPr>
              <w:t>devrez peut-être</w:t>
            </w:r>
            <w:r>
              <w:rPr>
                <w:color w:val="000000" w:themeColor="text1"/>
              </w:rPr>
              <w:t xml:space="preserve"> produire un plan des opérations. </w:t>
            </w:r>
            <w:r w:rsidR="000C490B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éférez</w:t>
            </w:r>
            <w:r w:rsidR="000C490B">
              <w:rPr>
                <w:color w:val="000000" w:themeColor="text1"/>
              </w:rPr>
              <w:t xml:space="preserve"> vous</w:t>
            </w:r>
            <w:r>
              <w:rPr>
                <w:color w:val="000000" w:themeColor="text1"/>
              </w:rPr>
              <w:t xml:space="preserve"> à </w:t>
            </w:r>
            <w:hyperlink r:id="rId8" w:history="1">
              <w:r w:rsidRPr="00844F5D">
                <w:rPr>
                  <w:rStyle w:val="Lienhypertexte"/>
                </w:rPr>
                <w:t>hbedard@mrcdesappalaches.ca</w:t>
              </w:r>
            </w:hyperlink>
            <w:r>
              <w:rPr>
                <w:color w:val="000000" w:themeColor="text1"/>
              </w:rPr>
              <w:t xml:space="preserve"> pour vérifier cette obligation.</w:t>
            </w:r>
            <w:bookmarkEnd w:id="22"/>
          </w:p>
        </w:tc>
      </w:tr>
      <w:tr w:rsidR="00D24CAA" w:rsidRPr="0093670D" w14:paraId="1DD8C1E9" w14:textId="77777777" w:rsidTr="00A9018C">
        <w:trPr>
          <w:trHeight w:val="340"/>
        </w:trPr>
        <w:tc>
          <w:tcPr>
            <w:tcW w:w="3725" w:type="pct"/>
            <w:shd w:val="clear" w:color="auto" w:fill="F2F2F2" w:themeFill="background1" w:themeFillShade="F2"/>
          </w:tcPr>
          <w:p w14:paraId="0F67F8DB" w14:textId="6076D74C" w:rsidR="00D24CAA" w:rsidRPr="0093670D" w:rsidRDefault="00D24CAA" w:rsidP="000C490B">
            <w:pPr>
              <w:keepNext/>
              <w:jc w:val="both"/>
              <w:rPr>
                <w:rFonts w:cstheme="minorHAnsi"/>
                <w:b/>
                <w:bCs/>
                <w:szCs w:val="22"/>
              </w:rPr>
            </w:pPr>
            <w:r w:rsidRPr="0093670D">
              <w:rPr>
                <w:rFonts w:cstheme="minorHAnsi"/>
                <w:b/>
                <w:bCs/>
                <w:szCs w:val="22"/>
              </w:rPr>
              <w:t xml:space="preserve">Dépenses </w:t>
            </w:r>
          </w:p>
        </w:tc>
        <w:tc>
          <w:tcPr>
            <w:tcW w:w="1275" w:type="pct"/>
            <w:shd w:val="clear" w:color="auto" w:fill="F2F2F2" w:themeFill="background1" w:themeFillShade="F2"/>
          </w:tcPr>
          <w:p w14:paraId="22C294F2" w14:textId="385CB678" w:rsidR="00D24CAA" w:rsidRPr="0093670D" w:rsidRDefault="00D24CAA" w:rsidP="000C490B">
            <w:pPr>
              <w:keepNext/>
              <w:jc w:val="both"/>
              <w:rPr>
                <w:rFonts w:cstheme="minorHAnsi"/>
                <w:b/>
                <w:bCs/>
                <w:szCs w:val="22"/>
              </w:rPr>
            </w:pPr>
            <w:r w:rsidRPr="0093670D">
              <w:rPr>
                <w:rFonts w:cstheme="minorHAnsi"/>
                <w:b/>
                <w:bCs/>
                <w:szCs w:val="22"/>
              </w:rPr>
              <w:t>Montants</w:t>
            </w:r>
          </w:p>
        </w:tc>
      </w:tr>
      <w:tr w:rsidR="00D24CAA" w:rsidRPr="0000601E" w14:paraId="78BC28FF" w14:textId="77777777" w:rsidTr="00312DD5">
        <w:trPr>
          <w:trHeight w:val="340"/>
        </w:trPr>
        <w:tc>
          <w:tcPr>
            <w:tcW w:w="3725" w:type="pct"/>
          </w:tcPr>
          <w:p w14:paraId="6909F3F5" w14:textId="77777777" w:rsidR="00D24CAA" w:rsidRPr="0000601E" w:rsidRDefault="00D24CA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3DE0EBA0" w14:textId="77777777" w:rsidR="00D24CAA" w:rsidRPr="0000601E" w:rsidRDefault="00D24CA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189D6754" w14:textId="77777777" w:rsidTr="00312DD5">
        <w:trPr>
          <w:trHeight w:val="340"/>
        </w:trPr>
        <w:tc>
          <w:tcPr>
            <w:tcW w:w="3725" w:type="pct"/>
          </w:tcPr>
          <w:p w14:paraId="657DB09A" w14:textId="77777777" w:rsidR="00D24CAA" w:rsidRPr="0000601E" w:rsidRDefault="00D24CA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21ECE86D" w14:textId="77777777" w:rsidR="00D24CAA" w:rsidRPr="0000601E" w:rsidRDefault="00D24CAA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42C8B531" w14:textId="77777777" w:rsidTr="00312DD5">
        <w:trPr>
          <w:trHeight w:val="340"/>
        </w:trPr>
        <w:tc>
          <w:tcPr>
            <w:tcW w:w="3725" w:type="pct"/>
          </w:tcPr>
          <w:p w14:paraId="6991D12A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1A121552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730150F9" w14:textId="77777777" w:rsidTr="00312DD5">
        <w:trPr>
          <w:trHeight w:val="340"/>
        </w:trPr>
        <w:tc>
          <w:tcPr>
            <w:tcW w:w="3725" w:type="pct"/>
          </w:tcPr>
          <w:p w14:paraId="28DC00CE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1B1796CF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3A264C05" w14:textId="77777777" w:rsidTr="00312DD5">
        <w:trPr>
          <w:trHeight w:val="340"/>
        </w:trPr>
        <w:tc>
          <w:tcPr>
            <w:tcW w:w="3725" w:type="pct"/>
          </w:tcPr>
          <w:p w14:paraId="148C4F21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65C46367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6F533CB9" w14:textId="77777777" w:rsidTr="00312DD5">
        <w:trPr>
          <w:trHeight w:val="340"/>
        </w:trPr>
        <w:tc>
          <w:tcPr>
            <w:tcW w:w="3725" w:type="pct"/>
          </w:tcPr>
          <w:p w14:paraId="6A3F4158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17BAAB88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63C8C6F0" w14:textId="77777777" w:rsidTr="00312DD5">
        <w:trPr>
          <w:trHeight w:val="340"/>
        </w:trPr>
        <w:tc>
          <w:tcPr>
            <w:tcW w:w="3725" w:type="pct"/>
          </w:tcPr>
          <w:p w14:paraId="674D6783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1F88F26B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D24CAA" w:rsidRPr="0000601E" w14:paraId="6D154B8A" w14:textId="77777777" w:rsidTr="00312DD5">
        <w:trPr>
          <w:trHeight w:val="340"/>
        </w:trPr>
        <w:tc>
          <w:tcPr>
            <w:tcW w:w="3725" w:type="pct"/>
          </w:tcPr>
          <w:p w14:paraId="2884DDC0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0C3BCC32" w14:textId="77777777" w:rsidR="00D24CAA" w:rsidRPr="0000601E" w:rsidRDefault="00D24CAA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3C6E67" w:rsidRPr="008F1214" w14:paraId="7EA50E21" w14:textId="77777777" w:rsidTr="00A9018C">
        <w:trPr>
          <w:trHeight w:val="340"/>
        </w:trPr>
        <w:tc>
          <w:tcPr>
            <w:tcW w:w="3725" w:type="pct"/>
            <w:shd w:val="clear" w:color="auto" w:fill="F2F2F2" w:themeFill="background1" w:themeFillShade="F2"/>
          </w:tcPr>
          <w:p w14:paraId="41777AF6" w14:textId="2A932944" w:rsidR="003C6E67" w:rsidRPr="008F1214" w:rsidRDefault="003C6E67" w:rsidP="000C490B">
            <w:pPr>
              <w:jc w:val="right"/>
              <w:rPr>
                <w:rFonts w:cstheme="minorHAnsi"/>
                <w:b/>
                <w:bCs/>
                <w:szCs w:val="22"/>
              </w:rPr>
            </w:pPr>
            <w:r w:rsidRPr="008F1214">
              <w:rPr>
                <w:rFonts w:cstheme="minorHAnsi"/>
                <w:b/>
                <w:bCs/>
                <w:szCs w:val="22"/>
              </w:rPr>
              <w:t xml:space="preserve">Total des </w:t>
            </w:r>
            <w:r>
              <w:rPr>
                <w:rFonts w:cstheme="minorHAnsi"/>
                <w:b/>
                <w:bCs/>
                <w:szCs w:val="22"/>
              </w:rPr>
              <w:t>DÉPENSES</w:t>
            </w:r>
          </w:p>
        </w:tc>
        <w:tc>
          <w:tcPr>
            <w:tcW w:w="1275" w:type="pct"/>
            <w:shd w:val="clear" w:color="auto" w:fill="F2F2F2" w:themeFill="background1" w:themeFillShade="F2"/>
          </w:tcPr>
          <w:p w14:paraId="1FB5059D" w14:textId="1791A1A6" w:rsidR="003C6E67" w:rsidRPr="008F1214" w:rsidRDefault="003C6E67" w:rsidP="000C490B">
            <w:pPr>
              <w:jc w:val="both"/>
              <w:rPr>
                <w:rFonts w:cstheme="minorHAnsi"/>
                <w:b/>
                <w:bCs/>
                <w:szCs w:val="22"/>
              </w:rPr>
            </w:pPr>
            <w:r w:rsidRPr="008F1214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F1214">
              <w:rPr>
                <w:rFonts w:cstheme="minorHAnsi"/>
                <w:b/>
                <w:bCs/>
                <w:szCs w:val="22"/>
              </w:rPr>
              <w:instrText xml:space="preserve"> FORMTEXT </w:instrText>
            </w:r>
            <w:r w:rsidRPr="008F1214">
              <w:rPr>
                <w:rFonts w:cstheme="minorHAnsi"/>
                <w:b/>
                <w:bCs/>
                <w:szCs w:val="22"/>
              </w:rPr>
            </w:r>
            <w:r w:rsidRPr="008F1214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szCs w:val="22"/>
              </w:rPr>
              <w:fldChar w:fldCharType="end"/>
            </w:r>
          </w:p>
        </w:tc>
      </w:tr>
    </w:tbl>
    <w:p w14:paraId="22A0FBE2" w14:textId="0D4F1BA3" w:rsidR="00D24CAA" w:rsidRDefault="00D24CAA" w:rsidP="000C490B"/>
    <w:tbl>
      <w:tblPr>
        <w:tblStyle w:val="Grilledetableauclaire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4"/>
        <w:gridCol w:w="1899"/>
        <w:gridCol w:w="2308"/>
      </w:tblGrid>
      <w:tr w:rsidR="0093670D" w:rsidRPr="001F7EB3" w14:paraId="2B03BAF9" w14:textId="77777777" w:rsidTr="001F7EB3">
        <w:trPr>
          <w:trHeight w:val="340"/>
        </w:trPr>
        <w:tc>
          <w:tcPr>
            <w:tcW w:w="5000" w:type="pct"/>
            <w:gridSpan w:val="3"/>
            <w:shd w:val="clear" w:color="auto" w:fill="FEEDB9"/>
          </w:tcPr>
          <w:p w14:paraId="798629EF" w14:textId="30CD4732" w:rsidR="0093670D" w:rsidRPr="001F7EB3" w:rsidRDefault="0093670D" w:rsidP="000C490B">
            <w:pPr>
              <w:pStyle w:val="Titre2"/>
              <w:spacing w:before="60"/>
              <w:jc w:val="both"/>
              <w:rPr>
                <w:color w:val="auto"/>
              </w:rPr>
            </w:pPr>
            <w:r w:rsidRPr="001F7EB3">
              <w:rPr>
                <w:color w:val="auto"/>
              </w:rPr>
              <w:t>Revenus</w:t>
            </w:r>
          </w:p>
        </w:tc>
      </w:tr>
      <w:tr w:rsidR="00595F34" w:rsidRPr="0093670D" w14:paraId="1A38B4AF" w14:textId="77777777" w:rsidTr="00A9018C">
        <w:trPr>
          <w:trHeight w:val="340"/>
        </w:trPr>
        <w:tc>
          <w:tcPr>
            <w:tcW w:w="2758" w:type="pct"/>
            <w:shd w:val="clear" w:color="auto" w:fill="F2F2F2" w:themeFill="background1" w:themeFillShade="F2"/>
          </w:tcPr>
          <w:p w14:paraId="4878EDA3" w14:textId="49F00B67" w:rsidR="00595F34" w:rsidRPr="0093670D" w:rsidRDefault="00595F34" w:rsidP="000C490B">
            <w:pPr>
              <w:keepNext/>
              <w:keepLines/>
              <w:jc w:val="both"/>
              <w:rPr>
                <w:rFonts w:cstheme="minorHAnsi"/>
                <w:b/>
                <w:bCs/>
                <w:szCs w:val="22"/>
              </w:rPr>
            </w:pPr>
            <w:r w:rsidRPr="0093670D">
              <w:rPr>
                <w:rFonts w:cstheme="minorHAnsi"/>
                <w:b/>
                <w:bCs/>
                <w:szCs w:val="22"/>
              </w:rPr>
              <w:t xml:space="preserve">Revenus </w:t>
            </w:r>
            <w:r w:rsidR="000C490B" w:rsidRPr="000C490B">
              <w:rPr>
                <w:rFonts w:cstheme="minorHAnsi"/>
                <w:sz w:val="18"/>
                <w:szCs w:val="18"/>
              </w:rPr>
              <w:t>(précisez la nature des contributions</w:t>
            </w:r>
            <w:r w:rsidR="000C490B">
              <w:rPr>
                <w:rFonts w:cstheme="minorHAnsi"/>
                <w:sz w:val="18"/>
                <w:szCs w:val="18"/>
              </w:rPr>
              <w:t xml:space="preserve"> des partenaires)</w:t>
            </w:r>
          </w:p>
        </w:tc>
        <w:tc>
          <w:tcPr>
            <w:tcW w:w="1012" w:type="pct"/>
            <w:shd w:val="clear" w:color="auto" w:fill="F2F2F2" w:themeFill="background1" w:themeFillShade="F2"/>
          </w:tcPr>
          <w:p w14:paraId="372D5903" w14:textId="2CF7A2CE" w:rsidR="00595F34" w:rsidRPr="0093670D" w:rsidRDefault="00595F34" w:rsidP="000C490B">
            <w:pPr>
              <w:keepNext/>
              <w:keepLines/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Confirmation</w:t>
            </w:r>
          </w:p>
        </w:tc>
        <w:tc>
          <w:tcPr>
            <w:tcW w:w="1230" w:type="pct"/>
            <w:shd w:val="clear" w:color="auto" w:fill="F2F2F2" w:themeFill="background1" w:themeFillShade="F2"/>
          </w:tcPr>
          <w:p w14:paraId="61BC91F8" w14:textId="77777777" w:rsidR="00595F34" w:rsidRPr="0093670D" w:rsidRDefault="00595F34" w:rsidP="000C490B">
            <w:pPr>
              <w:keepNext/>
              <w:keepLines/>
              <w:jc w:val="both"/>
              <w:rPr>
                <w:rFonts w:cstheme="minorHAnsi"/>
                <w:b/>
                <w:bCs/>
                <w:szCs w:val="22"/>
              </w:rPr>
            </w:pPr>
            <w:r w:rsidRPr="0093670D">
              <w:rPr>
                <w:rFonts w:cstheme="minorHAnsi"/>
                <w:b/>
                <w:bCs/>
                <w:szCs w:val="22"/>
              </w:rPr>
              <w:t>Montants</w:t>
            </w:r>
          </w:p>
        </w:tc>
      </w:tr>
      <w:tr w:rsidR="00595F34" w:rsidRPr="0000601E" w14:paraId="51681268" w14:textId="77777777" w:rsidTr="00B16B65">
        <w:trPr>
          <w:trHeight w:val="340"/>
        </w:trPr>
        <w:tc>
          <w:tcPr>
            <w:tcW w:w="2758" w:type="pct"/>
          </w:tcPr>
          <w:p w14:paraId="64E4990D" w14:textId="77777777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0C784C09" w14:textId="332D7408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7E099A0E" w14:textId="77777777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11E3DB18" w14:textId="77777777" w:rsidTr="00B16B65">
        <w:trPr>
          <w:trHeight w:val="340"/>
        </w:trPr>
        <w:tc>
          <w:tcPr>
            <w:tcW w:w="2758" w:type="pct"/>
          </w:tcPr>
          <w:p w14:paraId="0C32D850" w14:textId="77777777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2096FB6C" w14:textId="71C91D69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5B381754" w14:textId="77777777" w:rsidR="00595F34" w:rsidRPr="0000601E" w:rsidRDefault="00595F34" w:rsidP="000C490B">
            <w:pPr>
              <w:keepNext/>
              <w:keepLines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3B1A1709" w14:textId="77777777" w:rsidTr="00B16B65">
        <w:trPr>
          <w:trHeight w:val="340"/>
        </w:trPr>
        <w:tc>
          <w:tcPr>
            <w:tcW w:w="2758" w:type="pct"/>
          </w:tcPr>
          <w:p w14:paraId="2D99CED0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6D58D892" w14:textId="4B7A426D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0479435E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24E4C4D9" w14:textId="77777777" w:rsidTr="00B16B65">
        <w:trPr>
          <w:trHeight w:val="340"/>
        </w:trPr>
        <w:tc>
          <w:tcPr>
            <w:tcW w:w="2758" w:type="pct"/>
          </w:tcPr>
          <w:p w14:paraId="3ABB3663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72F27C59" w14:textId="2C531E0D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5B99587E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17EE7461" w14:textId="77777777" w:rsidTr="00B16B65">
        <w:trPr>
          <w:trHeight w:val="340"/>
        </w:trPr>
        <w:tc>
          <w:tcPr>
            <w:tcW w:w="2758" w:type="pct"/>
          </w:tcPr>
          <w:p w14:paraId="7799FFB3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776081F6" w14:textId="0BB49305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4C669EFF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1C9A164F" w14:textId="77777777" w:rsidTr="00B16B65">
        <w:trPr>
          <w:trHeight w:val="340"/>
        </w:trPr>
        <w:tc>
          <w:tcPr>
            <w:tcW w:w="2758" w:type="pct"/>
          </w:tcPr>
          <w:p w14:paraId="107DB5C2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31F37B9D" w14:textId="2978E66F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64DA0FB9" w14:textId="77777777" w:rsidR="00595F34" w:rsidRPr="0000601E" w:rsidRDefault="00595F34" w:rsidP="000C490B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117CB5D7" w14:textId="77777777" w:rsidTr="00B16B65">
        <w:trPr>
          <w:trHeight w:val="340"/>
        </w:trPr>
        <w:tc>
          <w:tcPr>
            <w:tcW w:w="2758" w:type="pct"/>
          </w:tcPr>
          <w:p w14:paraId="277DA2FA" w14:textId="77777777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5E568FF7" w14:textId="1E2CEBF8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39DDEA92" w14:textId="77777777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595F34" w:rsidRPr="0000601E" w14:paraId="249A4103" w14:textId="77777777" w:rsidTr="00B16B65">
        <w:trPr>
          <w:trHeight w:val="340"/>
        </w:trPr>
        <w:tc>
          <w:tcPr>
            <w:tcW w:w="2758" w:type="pct"/>
          </w:tcPr>
          <w:p w14:paraId="4DD39525" w14:textId="77777777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1012" w:type="pct"/>
          </w:tcPr>
          <w:p w14:paraId="7858A190" w14:textId="3C65530C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O</w:t>
            </w:r>
            <w:r w:rsidRPr="007B6684">
              <w:rPr>
                <w:rFonts w:cstheme="minorHAnsi"/>
                <w:szCs w:val="22"/>
              </w:rPr>
              <w:t>u</w:t>
            </w:r>
            <w:r>
              <w:rPr>
                <w:rFonts w:cstheme="minorHAnsi"/>
                <w:szCs w:val="22"/>
              </w:rPr>
              <w:t>i</w:t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À venir</w:t>
            </w:r>
          </w:p>
        </w:tc>
        <w:tc>
          <w:tcPr>
            <w:tcW w:w="1230" w:type="pct"/>
          </w:tcPr>
          <w:p w14:paraId="7B3B14CF" w14:textId="77777777" w:rsidR="00595F34" w:rsidRPr="0000601E" w:rsidRDefault="00595F34" w:rsidP="000C490B">
            <w:pPr>
              <w:keepNext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  <w:tr w:rsidR="00B16B65" w:rsidRPr="008F1214" w14:paraId="57C88529" w14:textId="77777777" w:rsidTr="00A9018C">
        <w:trPr>
          <w:trHeight w:val="340"/>
        </w:trPr>
        <w:tc>
          <w:tcPr>
            <w:tcW w:w="3770" w:type="pct"/>
            <w:gridSpan w:val="2"/>
            <w:shd w:val="clear" w:color="auto" w:fill="F2F2F2" w:themeFill="background1" w:themeFillShade="F2"/>
          </w:tcPr>
          <w:p w14:paraId="7FE4B26C" w14:textId="50EDE0CE" w:rsidR="00B16B65" w:rsidRPr="008F1214" w:rsidRDefault="00B16B65" w:rsidP="000C490B">
            <w:pPr>
              <w:keepNext/>
              <w:jc w:val="right"/>
              <w:rPr>
                <w:rFonts w:cstheme="minorHAnsi"/>
                <w:b/>
                <w:bCs/>
                <w:szCs w:val="22"/>
              </w:rPr>
            </w:pPr>
            <w:r w:rsidRPr="008F1214">
              <w:rPr>
                <w:rFonts w:cstheme="minorHAnsi"/>
                <w:b/>
                <w:bCs/>
                <w:szCs w:val="22"/>
              </w:rPr>
              <w:t>Total des REVENUS</w:t>
            </w:r>
          </w:p>
        </w:tc>
        <w:tc>
          <w:tcPr>
            <w:tcW w:w="1230" w:type="pct"/>
            <w:shd w:val="clear" w:color="auto" w:fill="F2F2F2" w:themeFill="background1" w:themeFillShade="F2"/>
          </w:tcPr>
          <w:p w14:paraId="039DCCDA" w14:textId="77777777" w:rsidR="00B16B65" w:rsidRPr="008F1214" w:rsidRDefault="00B16B65" w:rsidP="000C490B">
            <w:pPr>
              <w:keepNext/>
              <w:jc w:val="both"/>
              <w:rPr>
                <w:rFonts w:cstheme="minorHAnsi"/>
                <w:b/>
                <w:bCs/>
                <w:szCs w:val="22"/>
              </w:rPr>
            </w:pPr>
            <w:r w:rsidRPr="008F1214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8F1214">
              <w:rPr>
                <w:rFonts w:cstheme="minorHAnsi"/>
                <w:b/>
                <w:bCs/>
                <w:szCs w:val="22"/>
              </w:rPr>
              <w:instrText xml:space="preserve"> FORMTEXT </w:instrText>
            </w:r>
            <w:r w:rsidRPr="008F1214">
              <w:rPr>
                <w:rFonts w:cstheme="minorHAnsi"/>
                <w:b/>
                <w:bCs/>
                <w:szCs w:val="22"/>
              </w:rPr>
            </w:r>
            <w:r w:rsidRPr="008F1214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8F1214">
              <w:rPr>
                <w:rFonts w:cstheme="minorHAnsi"/>
                <w:b/>
                <w:bCs/>
                <w:szCs w:val="22"/>
              </w:rPr>
              <w:fldChar w:fldCharType="end"/>
            </w:r>
          </w:p>
        </w:tc>
      </w:tr>
    </w:tbl>
    <w:p w14:paraId="7A674691" w14:textId="77777777" w:rsidR="00B16B65" w:rsidRDefault="00B16B65" w:rsidP="000C490B"/>
    <w:p w14:paraId="5D7D9CDA" w14:textId="434CF532" w:rsidR="00926B14" w:rsidRPr="006C3EC0" w:rsidRDefault="00C207BC" w:rsidP="000C490B">
      <w:pPr>
        <w:pStyle w:val="Titre1"/>
        <w:spacing w:before="60" w:after="60"/>
      </w:pPr>
      <w:r w:rsidRPr="006C3EC0">
        <w:lastRenderedPageBreak/>
        <w:t>Attestation de l'organ</w:t>
      </w:r>
      <w:r w:rsidR="001C25EC">
        <w:t>i</w:t>
      </w:r>
      <w:r w:rsidRPr="006C3EC0">
        <w:t>s</w:t>
      </w:r>
      <w:r w:rsidR="001C25EC">
        <w:t>ation</w:t>
      </w:r>
    </w:p>
    <w:p w14:paraId="36F74172" w14:textId="77777777" w:rsidR="009C62CF" w:rsidRPr="004E1AED" w:rsidRDefault="00756E79" w:rsidP="000C490B">
      <w:pPr>
        <w:keepNext/>
        <w:keepLines/>
        <w:jc w:val="both"/>
      </w:pPr>
      <w:r w:rsidRPr="005E672A">
        <w:t xml:space="preserve">La personne signataire doit avoir été nommée par voie de résolution </w:t>
      </w:r>
      <w:r w:rsidR="00926B14" w:rsidRPr="005E672A">
        <w:t>et une c</w:t>
      </w:r>
      <w:r w:rsidRPr="005E672A">
        <w:t xml:space="preserve">opie </w:t>
      </w:r>
      <w:r w:rsidR="00926B14" w:rsidRPr="005E672A">
        <w:t>d</w:t>
      </w:r>
      <w:r w:rsidR="00C01E4B" w:rsidRPr="005E672A">
        <w:t xml:space="preserve">e celle-ci </w:t>
      </w:r>
      <w:r w:rsidR="00926B14" w:rsidRPr="005E672A">
        <w:t>doit être</w:t>
      </w:r>
      <w:r w:rsidRPr="005E672A">
        <w:t xml:space="preserve"> jointe à la présente demande</w:t>
      </w:r>
      <w:r w:rsidR="00926B14" w:rsidRPr="005E672A">
        <w:t>.</w:t>
      </w:r>
    </w:p>
    <w:p w14:paraId="46967B9E" w14:textId="77777777" w:rsidR="009C62CF" w:rsidRPr="008C2BBC" w:rsidRDefault="009C62CF" w:rsidP="000C490B">
      <w:pPr>
        <w:keepNext/>
        <w:keepLines/>
        <w:tabs>
          <w:tab w:val="right" w:pos="4678"/>
          <w:tab w:val="right" w:pos="9356"/>
        </w:tabs>
        <w:jc w:val="both"/>
        <w:rPr>
          <w:rFonts w:cstheme="minorHAnsi"/>
        </w:rPr>
      </w:pPr>
      <w:r w:rsidRPr="008C2BBC">
        <w:rPr>
          <w:rFonts w:cstheme="minorHAnsi"/>
          <w:u w:val="single"/>
        </w:rPr>
        <w:sym w:font="Wingdings" w:char="F040"/>
      </w:r>
      <w:r w:rsidRPr="008C2BBC">
        <w:rPr>
          <w:rFonts w:cstheme="minorHAnsi"/>
          <w:u w:val="single"/>
        </w:rPr>
        <w:t xml:space="preserve">  </w:t>
      </w:r>
      <w:r w:rsidRPr="008C2BBC">
        <w:rPr>
          <w:rFonts w:cstheme="minorHAnsi"/>
          <w:u w:val="single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8C2BBC">
        <w:rPr>
          <w:rFonts w:cstheme="minorHAnsi"/>
          <w:u w:val="single"/>
        </w:rPr>
        <w:instrText xml:space="preserve"> FORMTEXT </w:instrText>
      </w:r>
      <w:r w:rsidRPr="008C2BBC">
        <w:rPr>
          <w:rFonts w:cstheme="minorHAnsi"/>
          <w:u w:val="single"/>
        </w:rPr>
      </w:r>
      <w:r w:rsidRPr="008C2BBC">
        <w:rPr>
          <w:rFonts w:cstheme="minorHAnsi"/>
          <w:u w:val="single"/>
        </w:rPr>
        <w:fldChar w:fldCharType="separate"/>
      </w:r>
      <w:r w:rsidR="004E1AED">
        <w:rPr>
          <w:rFonts w:cstheme="minorHAnsi"/>
          <w:u w:val="single"/>
        </w:rPr>
        <w:t> </w:t>
      </w:r>
      <w:r w:rsidR="004E1AED">
        <w:rPr>
          <w:rFonts w:cstheme="minorHAnsi"/>
          <w:u w:val="single"/>
        </w:rPr>
        <w:t> </w:t>
      </w:r>
      <w:r w:rsidR="004E1AED">
        <w:rPr>
          <w:rFonts w:cstheme="minorHAnsi"/>
          <w:u w:val="single"/>
        </w:rPr>
        <w:t> </w:t>
      </w:r>
      <w:r w:rsidR="004E1AED">
        <w:rPr>
          <w:rFonts w:cstheme="minorHAnsi"/>
          <w:u w:val="single"/>
        </w:rPr>
        <w:t> </w:t>
      </w:r>
      <w:r w:rsidR="004E1AED">
        <w:rPr>
          <w:rFonts w:cstheme="minorHAnsi"/>
          <w:u w:val="single"/>
        </w:rPr>
        <w:t> </w:t>
      </w:r>
      <w:r w:rsidRPr="008C2BBC">
        <w:rPr>
          <w:rFonts w:cstheme="minorHAnsi"/>
          <w:u w:val="single"/>
        </w:rPr>
        <w:fldChar w:fldCharType="end"/>
      </w:r>
      <w:r w:rsidRPr="008C2BBC">
        <w:rPr>
          <w:rFonts w:cstheme="minorHAnsi"/>
          <w:u w:val="single"/>
        </w:rPr>
        <w:tab/>
      </w:r>
      <w:r w:rsidRPr="008C2BBC">
        <w:rPr>
          <w:rFonts w:cstheme="minorHAnsi"/>
          <w:u w:val="single"/>
        </w:rPr>
        <w:tab/>
      </w:r>
      <w:sdt>
        <w:sdtPr>
          <w:rPr>
            <w:rFonts w:cstheme="minorHAnsi"/>
            <w:u w:val="single"/>
          </w:rPr>
          <w:id w:val="-1164237482"/>
          <w:showingPlcHdr/>
          <w:picture/>
        </w:sdtPr>
        <w:sdtEndPr/>
        <w:sdtContent>
          <w:r w:rsidRPr="008C2BBC">
            <w:rPr>
              <w:rFonts w:cstheme="minorHAnsi"/>
              <w:noProof/>
              <w:u w:val="single"/>
            </w:rPr>
            <w:drawing>
              <wp:inline distT="0" distB="0" distL="0" distR="0" wp14:anchorId="1600BCA2" wp14:editId="3551590F">
                <wp:extent cx="638854" cy="255336"/>
                <wp:effectExtent l="0" t="0" r="889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114" cy="27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8D2F9E" w14:textId="7F27D217" w:rsidR="00E506DF" w:rsidRPr="00842FC3" w:rsidRDefault="009C62CF" w:rsidP="000C490B">
      <w:pPr>
        <w:keepNext/>
        <w:keepLines/>
        <w:tabs>
          <w:tab w:val="left" w:pos="1800"/>
        </w:tabs>
        <w:jc w:val="both"/>
        <w:rPr>
          <w:rFonts w:cstheme="minorHAnsi"/>
          <w:i/>
        </w:rPr>
      </w:pPr>
      <w:r w:rsidRPr="008C2BBC">
        <w:rPr>
          <w:rFonts w:cstheme="minorHAnsi"/>
          <w:i/>
        </w:rPr>
        <w:t>Signature</w:t>
      </w:r>
    </w:p>
    <w:p w14:paraId="3003D52F" w14:textId="670B2CD9" w:rsidR="00C207BC" w:rsidRDefault="009C62CF" w:rsidP="000C490B">
      <w:pPr>
        <w:keepNext/>
        <w:keepLines/>
        <w:tabs>
          <w:tab w:val="left" w:pos="6804"/>
        </w:tabs>
        <w:jc w:val="both"/>
        <w:rPr>
          <w:rFonts w:cstheme="minorHAnsi"/>
        </w:rPr>
      </w:pPr>
      <w:r>
        <w:rPr>
          <w:rFonts w:cstheme="minorHAnsi"/>
        </w:rPr>
        <w:t xml:space="preserve">Date : </w:t>
      </w:r>
      <w:r w:rsidR="00270411">
        <w:rPr>
          <w:rFonts w:cstheme="minorHAnsi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23" w:name="Texte89"/>
      <w:r w:rsidR="00270411">
        <w:rPr>
          <w:rFonts w:cstheme="minorHAnsi"/>
        </w:rPr>
        <w:instrText xml:space="preserve"> FORMTEXT </w:instrText>
      </w:r>
      <w:r w:rsidR="00270411">
        <w:rPr>
          <w:rFonts w:cstheme="minorHAnsi"/>
        </w:rPr>
      </w:r>
      <w:r w:rsidR="00270411">
        <w:rPr>
          <w:rFonts w:cstheme="minorHAnsi"/>
        </w:rPr>
        <w:fldChar w:fldCharType="separate"/>
      </w:r>
      <w:r w:rsidR="00270411">
        <w:rPr>
          <w:rFonts w:cstheme="minorHAnsi"/>
          <w:noProof/>
        </w:rPr>
        <w:t> </w:t>
      </w:r>
      <w:r w:rsidR="00270411">
        <w:rPr>
          <w:rFonts w:cstheme="minorHAnsi"/>
          <w:noProof/>
        </w:rPr>
        <w:t> </w:t>
      </w:r>
      <w:r w:rsidR="00270411">
        <w:rPr>
          <w:rFonts w:cstheme="minorHAnsi"/>
          <w:noProof/>
        </w:rPr>
        <w:t> </w:t>
      </w:r>
      <w:r w:rsidR="00270411">
        <w:rPr>
          <w:rFonts w:cstheme="minorHAnsi"/>
          <w:noProof/>
        </w:rPr>
        <w:t> </w:t>
      </w:r>
      <w:r w:rsidR="00270411">
        <w:rPr>
          <w:rFonts w:cstheme="minorHAnsi"/>
          <w:noProof/>
        </w:rPr>
        <w:t> </w:t>
      </w:r>
      <w:r w:rsidR="00270411">
        <w:rPr>
          <w:rFonts w:cstheme="minorHAnsi"/>
        </w:rPr>
        <w:fldChar w:fldCharType="end"/>
      </w:r>
      <w:bookmarkEnd w:id="23"/>
    </w:p>
    <w:p w14:paraId="32C46A8F" w14:textId="77777777" w:rsidR="00B16B65" w:rsidRPr="007A2F65" w:rsidRDefault="00B16B65" w:rsidP="000C490B"/>
    <w:p w14:paraId="1E1633DC" w14:textId="77777777" w:rsidR="00C207BC" w:rsidRPr="0000601E" w:rsidRDefault="00C207BC" w:rsidP="000C490B">
      <w:pPr>
        <w:pStyle w:val="Titre1"/>
        <w:spacing w:before="60" w:after="60"/>
        <w:rPr>
          <w:lang w:val="fr-FR"/>
        </w:rPr>
      </w:pPr>
      <w:r w:rsidRPr="0000601E">
        <w:t xml:space="preserve">Liste des </w:t>
      </w:r>
      <w:r w:rsidR="00D725EB" w:rsidRPr="0000601E">
        <w:t>documents obligatoires</w:t>
      </w:r>
      <w:r w:rsidRPr="0000601E">
        <w:t xml:space="preserve"> à joindre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C490B" w:rsidRPr="001F7EB3" w14:paraId="523B83F3" w14:textId="77777777" w:rsidTr="000C490B">
        <w:trPr>
          <w:trHeight w:val="3288"/>
        </w:trPr>
        <w:tc>
          <w:tcPr>
            <w:tcW w:w="5000" w:type="pct"/>
          </w:tcPr>
          <w:p w14:paraId="58C93462" w14:textId="77777777" w:rsidR="000C490B" w:rsidRPr="000C490B" w:rsidRDefault="000C490B" w:rsidP="000C490B">
            <w:pPr>
              <w:pStyle w:val="Titre2"/>
              <w:numPr>
                <w:ilvl w:val="0"/>
                <w:numId w:val="0"/>
              </w:numPr>
              <w:spacing w:before="60"/>
              <w:jc w:val="both"/>
              <w:rPr>
                <w:b w:val="0"/>
                <w:bCs w:val="0"/>
                <w:color w:val="auto"/>
              </w:rPr>
            </w:pPr>
            <w:bookmarkStart w:id="24" w:name="_Hlk46310671"/>
            <w:r w:rsidRPr="000C490B">
              <w:rPr>
                <w:b w:val="0"/>
                <w:bCs w:val="0"/>
                <w:color w:val="auto"/>
              </w:rPr>
              <w:t xml:space="preserve">Cochez les documents joints à la demande. Ceux-ci seront remis aux membres du comité d’analyse. </w:t>
            </w:r>
          </w:p>
          <w:p w14:paraId="39EB6965" w14:textId="77777777" w:rsidR="000C490B" w:rsidRPr="00A24829" w:rsidRDefault="000C490B" w:rsidP="000C490B">
            <w:pPr>
              <w:keepNext/>
              <w:tabs>
                <w:tab w:val="left" w:pos="397"/>
              </w:tabs>
              <w:ind w:left="397" w:hanging="397"/>
              <w:jc w:val="both"/>
              <w:rPr>
                <w:rFonts w:cstheme="minorHAnsi"/>
                <w:szCs w:val="22"/>
                <w:lang w:val="fr-FR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25"/>
            <w:r>
              <w:rPr>
                <w:rFonts w:cstheme="minorHAnsi"/>
                <w:szCs w:val="22"/>
              </w:rPr>
              <w:tab/>
            </w:r>
            <w:r w:rsidRPr="00A24829">
              <w:rPr>
                <w:rFonts w:cstheme="minorHAnsi"/>
                <w:szCs w:val="22"/>
              </w:rPr>
              <w:t>Formulaire de présentation du projet</w:t>
            </w:r>
            <w:r>
              <w:rPr>
                <w:rFonts w:cstheme="minorHAnsi"/>
                <w:szCs w:val="22"/>
              </w:rPr>
              <w:t>,</w:t>
            </w:r>
            <w:r w:rsidRPr="00A24829">
              <w:rPr>
                <w:rFonts w:cstheme="minorHAnsi"/>
                <w:szCs w:val="22"/>
              </w:rPr>
              <w:t xml:space="preserve"> rempli et signé</w:t>
            </w:r>
          </w:p>
          <w:p w14:paraId="173720B6" w14:textId="77777777" w:rsidR="000C490B" w:rsidRPr="0000601E" w:rsidRDefault="000C490B" w:rsidP="000C490B">
            <w:pPr>
              <w:keepNext/>
              <w:tabs>
                <w:tab w:val="left" w:pos="39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ab/>
              <w:t xml:space="preserve">Résolution de l’organisme demandeur autorisant le dépôt de la demande et mandatant une personne pour signer la documentation relative au </w:t>
            </w:r>
            <w:r w:rsidRPr="0000601E">
              <w:rPr>
                <w:rFonts w:cstheme="minorHAnsi"/>
                <w:szCs w:val="22"/>
              </w:rPr>
              <w:t>projet</w:t>
            </w:r>
          </w:p>
          <w:p w14:paraId="38EE9180" w14:textId="77777777" w:rsidR="000C490B" w:rsidRPr="0000601E" w:rsidRDefault="000C490B" w:rsidP="000C490B">
            <w:pPr>
              <w:tabs>
                <w:tab w:val="left" w:pos="39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3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26"/>
            <w:r>
              <w:rPr>
                <w:rFonts w:cstheme="minorHAnsi"/>
                <w:szCs w:val="22"/>
              </w:rPr>
              <w:tab/>
              <w:t>Résolution d’appui de la municipalité au projet</w:t>
            </w:r>
          </w:p>
          <w:p w14:paraId="3350BBDC" w14:textId="77777777" w:rsidR="000C490B" w:rsidRPr="0000601E" w:rsidRDefault="000C490B" w:rsidP="000C490B">
            <w:pPr>
              <w:tabs>
                <w:tab w:val="left" w:pos="39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ab/>
              <w:t xml:space="preserve">Lettres patentes (pour un OBNL </w:t>
            </w:r>
            <w:r w:rsidRPr="00E506DF">
              <w:rPr>
                <w:rFonts w:cstheme="minorHAnsi"/>
                <w:szCs w:val="22"/>
              </w:rPr>
              <w:t>ou une coopérative</w:t>
            </w:r>
            <w:r>
              <w:rPr>
                <w:rFonts w:cstheme="minorHAnsi"/>
                <w:szCs w:val="22"/>
              </w:rPr>
              <w:t xml:space="preserve"> faisant une 1</w:t>
            </w:r>
            <w:r w:rsidRPr="00353D68">
              <w:rPr>
                <w:rFonts w:cstheme="minorHAnsi"/>
                <w:szCs w:val="22"/>
                <w:vertAlign w:val="superscript"/>
              </w:rPr>
              <w:t>re</w:t>
            </w:r>
            <w:r>
              <w:rPr>
                <w:rFonts w:cstheme="minorHAnsi"/>
                <w:szCs w:val="22"/>
              </w:rPr>
              <w:t xml:space="preserve"> demande à la MRC)</w:t>
            </w:r>
          </w:p>
          <w:p w14:paraId="3B43B107" w14:textId="77777777" w:rsidR="000C490B" w:rsidRDefault="000C490B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8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27"/>
            <w:r>
              <w:rPr>
                <w:rFonts w:cstheme="minorHAnsi"/>
                <w:szCs w:val="22"/>
              </w:rPr>
              <w:tab/>
            </w:r>
            <w:r w:rsidRPr="0000601E">
              <w:rPr>
                <w:rFonts w:cstheme="minorHAnsi"/>
                <w:szCs w:val="22"/>
              </w:rPr>
              <w:t xml:space="preserve">Lettre </w:t>
            </w:r>
            <w:r>
              <w:rPr>
                <w:rFonts w:cstheme="minorHAnsi"/>
                <w:szCs w:val="22"/>
              </w:rPr>
              <w:t xml:space="preserve">d’appui </w:t>
            </w:r>
            <w:r w:rsidRPr="0000601E">
              <w:rPr>
                <w:rFonts w:cstheme="minorHAnsi"/>
                <w:szCs w:val="22"/>
              </w:rPr>
              <w:t>du ou des partenaire</w:t>
            </w:r>
            <w:r>
              <w:rPr>
                <w:rFonts w:cstheme="minorHAnsi"/>
                <w:szCs w:val="22"/>
              </w:rPr>
              <w:t>(</w:t>
            </w:r>
            <w:r w:rsidRPr="0000601E">
              <w:rPr>
                <w:rFonts w:cstheme="minorHAnsi"/>
                <w:szCs w:val="22"/>
              </w:rPr>
              <w:t>s</w:t>
            </w:r>
            <w:r>
              <w:rPr>
                <w:rFonts w:cstheme="minorHAnsi"/>
                <w:szCs w:val="22"/>
              </w:rPr>
              <w:t xml:space="preserve">) </w:t>
            </w:r>
            <w:r w:rsidRPr="0000601E">
              <w:rPr>
                <w:rFonts w:cstheme="minorHAnsi"/>
                <w:szCs w:val="22"/>
              </w:rPr>
              <w:t>apportant une contribution financière, matérielle ou humaine</w:t>
            </w:r>
            <w:r>
              <w:rPr>
                <w:rFonts w:cstheme="minorHAnsi"/>
                <w:szCs w:val="22"/>
              </w:rPr>
              <w:t>, s’il y a lieu</w:t>
            </w:r>
          </w:p>
          <w:p w14:paraId="25F0798D" w14:textId="036F9D2D" w:rsidR="00033253" w:rsidRDefault="00033253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5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28"/>
            <w:r>
              <w:rPr>
                <w:rFonts w:cstheme="minorHAnsi"/>
                <w:szCs w:val="22"/>
              </w:rPr>
              <w:tab/>
              <w:t>Plan d’action à l’origine du projet</w:t>
            </w:r>
            <w:r w:rsidR="006E2403">
              <w:rPr>
                <w:rFonts w:cstheme="minorHAnsi"/>
                <w:szCs w:val="22"/>
              </w:rPr>
              <w:t>, s’il y a lieu</w:t>
            </w:r>
          </w:p>
          <w:p w14:paraId="315EBF8B" w14:textId="50F6393F" w:rsidR="00033253" w:rsidRPr="0000601E" w:rsidRDefault="00033253" w:rsidP="000C490B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ind w:left="397" w:hanging="397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6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29"/>
            <w:r>
              <w:rPr>
                <w:rFonts w:cstheme="minorHAnsi"/>
                <w:szCs w:val="22"/>
              </w:rPr>
              <w:tab/>
              <w:t>Plan des opérations pour l’achat ou la location d’équipement, s’il y a lieu</w:t>
            </w:r>
          </w:p>
          <w:p w14:paraId="54D032D9" w14:textId="2EEB25AC" w:rsidR="000C490B" w:rsidRPr="001F7EB3" w:rsidRDefault="000C490B" w:rsidP="000C490B">
            <w:pPr>
              <w:tabs>
                <w:tab w:val="left" w:pos="397"/>
              </w:tabs>
              <w:ind w:left="397" w:hanging="397"/>
              <w:jc w:val="both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1"/>
            <w:r>
              <w:rPr>
                <w:rFonts w:cstheme="minorHAnsi"/>
                <w:szCs w:val="22"/>
              </w:rPr>
              <w:instrText xml:space="preserve"> FORMCHECKBOX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szCs w:val="22"/>
              </w:rPr>
              <w:fldChar w:fldCharType="end"/>
            </w:r>
            <w:bookmarkEnd w:id="30"/>
            <w:r>
              <w:rPr>
                <w:rFonts w:cstheme="minorHAnsi"/>
                <w:szCs w:val="22"/>
              </w:rPr>
              <w:tab/>
            </w:r>
            <w:r w:rsidRPr="0000601E">
              <w:rPr>
                <w:rFonts w:cstheme="minorHAnsi"/>
                <w:szCs w:val="22"/>
              </w:rPr>
              <w:t>Tou</w:t>
            </w:r>
            <w:r>
              <w:rPr>
                <w:rFonts w:cstheme="minorHAnsi"/>
                <w:szCs w:val="22"/>
              </w:rPr>
              <w:t>t</w:t>
            </w:r>
            <w:r w:rsidRPr="0000601E">
              <w:rPr>
                <w:rFonts w:cstheme="minorHAnsi"/>
                <w:szCs w:val="22"/>
              </w:rPr>
              <w:t xml:space="preserve"> autre document jug</w:t>
            </w:r>
            <w:r>
              <w:rPr>
                <w:rFonts w:cstheme="minorHAnsi"/>
                <w:szCs w:val="22"/>
              </w:rPr>
              <w:t>é</w:t>
            </w:r>
            <w:r w:rsidRPr="0000601E">
              <w:rPr>
                <w:rFonts w:cstheme="minorHAnsi"/>
                <w:szCs w:val="22"/>
              </w:rPr>
              <w:t xml:space="preserve"> pertinent</w:t>
            </w:r>
            <w:r>
              <w:rPr>
                <w:rFonts w:cstheme="minorHAnsi"/>
                <w:szCs w:val="22"/>
              </w:rPr>
              <w:t xml:space="preserve"> (plan d’affaires, soumission, photographie, plan/croquis, etc.)</w:t>
            </w:r>
          </w:p>
        </w:tc>
      </w:tr>
      <w:bookmarkEnd w:id="24"/>
    </w:tbl>
    <w:p w14:paraId="19976ED3" w14:textId="77777777" w:rsidR="002C32D8" w:rsidRDefault="002C32D8" w:rsidP="000C490B"/>
    <w:p w14:paraId="336D1EA3" w14:textId="34A0D851" w:rsidR="00C207BC" w:rsidRPr="0000601E" w:rsidRDefault="00C3522A" w:rsidP="000C490B">
      <w:pPr>
        <w:pStyle w:val="Titre1"/>
        <w:spacing w:before="60" w:after="60"/>
      </w:pPr>
      <w:r>
        <w:t>Adresse d’envoi</w:t>
      </w:r>
    </w:p>
    <w:p w14:paraId="6E5DF352" w14:textId="3AAFB691" w:rsidR="00D56442" w:rsidRPr="00842FC3" w:rsidRDefault="0081134D" w:rsidP="000C490B">
      <w:pPr>
        <w:keepNext/>
        <w:keepLines/>
        <w:jc w:val="both"/>
        <w:rPr>
          <w:szCs w:val="22"/>
        </w:rPr>
      </w:pPr>
      <w:r w:rsidRPr="00C7092E">
        <w:rPr>
          <w:szCs w:val="22"/>
        </w:rPr>
        <w:t>Les demandes doivent être acheminées par la poste ou par courriel</w:t>
      </w:r>
      <w:r w:rsidR="00106502" w:rsidRPr="00C7092E">
        <w:rPr>
          <w:szCs w:val="22"/>
        </w:rPr>
        <w:t xml:space="preserve"> à l’attention de M</w:t>
      </w:r>
      <w:r w:rsidR="00106502" w:rsidRPr="005C5985">
        <w:rPr>
          <w:szCs w:val="22"/>
          <w:vertAlign w:val="superscript"/>
        </w:rPr>
        <w:t>me</w:t>
      </w:r>
      <w:r w:rsidR="00106502" w:rsidRPr="00C7092E">
        <w:rPr>
          <w:szCs w:val="22"/>
        </w:rPr>
        <w:t xml:space="preserve"> </w:t>
      </w:r>
      <w:r w:rsidR="00863D4D">
        <w:rPr>
          <w:szCs w:val="22"/>
        </w:rPr>
        <w:t>Heidi Bédard,</w:t>
      </w:r>
      <w:r w:rsidR="005A3433">
        <w:rPr>
          <w:szCs w:val="22"/>
        </w:rPr>
        <w:t xml:space="preserve"> </w:t>
      </w:r>
      <w:r w:rsidR="00863D4D">
        <w:rPr>
          <w:szCs w:val="22"/>
        </w:rPr>
        <w:t>chargée de projet plein air</w:t>
      </w:r>
      <w:r w:rsidR="005A3433">
        <w:rPr>
          <w:szCs w:val="22"/>
        </w:rPr>
        <w:t>.</w:t>
      </w:r>
    </w:p>
    <w:p w14:paraId="21CE5075" w14:textId="47F79BE2" w:rsidR="00D56442" w:rsidRPr="002C32D8" w:rsidRDefault="00863D4D" w:rsidP="00033253">
      <w:pPr>
        <w:keepNext/>
        <w:tabs>
          <w:tab w:val="left" w:pos="5387"/>
        </w:tabs>
        <w:spacing w:after="0"/>
        <w:rPr>
          <w:b/>
          <w:bCs/>
        </w:rPr>
      </w:pPr>
      <w:bookmarkStart w:id="31" w:name="_Hlk92369515"/>
      <w:r>
        <w:rPr>
          <w:b/>
          <w:bCs/>
          <w:szCs w:val="22"/>
        </w:rPr>
        <w:t>Heidi Bédard</w:t>
      </w:r>
      <w:r w:rsidR="002C32D8">
        <w:rPr>
          <w:b/>
          <w:bCs/>
          <w:szCs w:val="22"/>
        </w:rPr>
        <w:tab/>
      </w:r>
      <w:r w:rsidR="002C32D8" w:rsidRPr="00112831">
        <w:rPr>
          <w:b/>
          <w:bCs/>
        </w:rPr>
        <w:t>Adresse postale</w:t>
      </w:r>
    </w:p>
    <w:p w14:paraId="0FD252F4" w14:textId="5259A6A5" w:rsidR="00D56442" w:rsidRPr="00D56442" w:rsidRDefault="00D56442" w:rsidP="00033253">
      <w:pPr>
        <w:keepNext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Courriel :</w:t>
      </w:r>
      <w:r>
        <w:rPr>
          <w:rFonts w:cstheme="minorHAnsi"/>
          <w:szCs w:val="22"/>
        </w:rPr>
        <w:tab/>
      </w:r>
      <w:hyperlink r:id="rId10" w:history="1">
        <w:r w:rsidR="00863D4D" w:rsidRPr="00064BDC">
          <w:rPr>
            <w:rStyle w:val="Lienhypertexte"/>
            <w:rFonts w:cstheme="minorHAnsi"/>
            <w:szCs w:val="22"/>
          </w:rPr>
          <w:t>hbedard@mrcdesappalaches.ca</w:t>
        </w:r>
      </w:hyperlink>
      <w:r w:rsidR="002C32D8" w:rsidRPr="002C32D8">
        <w:tab/>
      </w:r>
      <w:r w:rsidR="002C32D8">
        <w:rPr>
          <w:szCs w:val="22"/>
        </w:rPr>
        <w:t xml:space="preserve">Chargée de projet </w:t>
      </w:r>
      <w:r w:rsidR="007E1DA8">
        <w:rPr>
          <w:szCs w:val="22"/>
        </w:rPr>
        <w:t>plein air</w:t>
      </w:r>
    </w:p>
    <w:p w14:paraId="72A77812" w14:textId="51B987A6" w:rsidR="002C32D8" w:rsidRDefault="00A9018C" w:rsidP="00033253">
      <w:pPr>
        <w:keepNext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Tél.</w:t>
      </w:r>
      <w:r w:rsidR="00D56442">
        <w:rPr>
          <w:rFonts w:cstheme="minorHAnsi"/>
          <w:szCs w:val="22"/>
        </w:rPr>
        <w:t> :</w:t>
      </w:r>
      <w:r w:rsidR="00D56442">
        <w:rPr>
          <w:rFonts w:cstheme="minorHAnsi"/>
          <w:szCs w:val="22"/>
        </w:rPr>
        <w:tab/>
        <w:t xml:space="preserve">418 332-2757, poste </w:t>
      </w:r>
      <w:r w:rsidR="00863D4D">
        <w:rPr>
          <w:rFonts w:cstheme="minorHAnsi"/>
          <w:szCs w:val="22"/>
        </w:rPr>
        <w:t>235</w:t>
      </w:r>
      <w:r w:rsidR="002C32D8">
        <w:rPr>
          <w:rFonts w:cstheme="minorHAnsi"/>
          <w:szCs w:val="22"/>
        </w:rPr>
        <w:tab/>
      </w:r>
      <w:r w:rsidR="002C32D8" w:rsidRPr="0000601E">
        <w:rPr>
          <w:rFonts w:cstheme="minorHAnsi"/>
          <w:szCs w:val="22"/>
        </w:rPr>
        <w:t xml:space="preserve">MRC </w:t>
      </w:r>
      <w:r w:rsidR="002C32D8">
        <w:rPr>
          <w:rFonts w:cstheme="minorHAnsi"/>
          <w:szCs w:val="22"/>
        </w:rPr>
        <w:t>des</w:t>
      </w:r>
      <w:r w:rsidR="002C32D8" w:rsidRPr="0000601E">
        <w:rPr>
          <w:rFonts w:cstheme="minorHAnsi"/>
          <w:szCs w:val="22"/>
        </w:rPr>
        <w:t xml:space="preserve"> A</w:t>
      </w:r>
      <w:r w:rsidR="002C32D8">
        <w:rPr>
          <w:rFonts w:cstheme="minorHAnsi"/>
          <w:szCs w:val="22"/>
        </w:rPr>
        <w:t>ppalaches</w:t>
      </w:r>
    </w:p>
    <w:p w14:paraId="121202F5" w14:textId="7A132D66" w:rsidR="00842FC3" w:rsidRDefault="002C32D8" w:rsidP="00033253">
      <w:pPr>
        <w:keepNext/>
        <w:tabs>
          <w:tab w:val="left" w:pos="5387"/>
        </w:tabs>
        <w:spacing w:before="0" w:after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Pr="0000601E">
        <w:rPr>
          <w:rFonts w:cstheme="minorHAnsi"/>
          <w:szCs w:val="22"/>
        </w:rPr>
        <w:t>233, boul. Frontenac Ouest</w:t>
      </w:r>
      <w:r w:rsidR="00842FC3" w:rsidRPr="0000601E">
        <w:rPr>
          <w:rFonts w:cstheme="minorHAnsi"/>
          <w:szCs w:val="22"/>
        </w:rPr>
        <w:t>, 2</w:t>
      </w:r>
      <w:r w:rsidR="00842FC3" w:rsidRPr="00C01E4B">
        <w:rPr>
          <w:rFonts w:cstheme="minorHAnsi"/>
          <w:szCs w:val="22"/>
          <w:vertAlign w:val="superscript"/>
        </w:rPr>
        <w:t>e</w:t>
      </w:r>
      <w:r w:rsidR="00842FC3" w:rsidRPr="0000601E">
        <w:rPr>
          <w:rFonts w:cstheme="minorHAnsi"/>
          <w:szCs w:val="22"/>
        </w:rPr>
        <w:t xml:space="preserve"> étage</w:t>
      </w:r>
    </w:p>
    <w:p w14:paraId="594BB0AA" w14:textId="34214491" w:rsidR="00842FC3" w:rsidRPr="0000601E" w:rsidRDefault="002C32D8" w:rsidP="00033253">
      <w:pPr>
        <w:keepNext/>
        <w:tabs>
          <w:tab w:val="left" w:pos="5387"/>
        </w:tabs>
        <w:spacing w:before="0" w:after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="00842FC3" w:rsidRPr="0000601E">
        <w:rPr>
          <w:rFonts w:cstheme="minorHAnsi"/>
          <w:szCs w:val="22"/>
        </w:rPr>
        <w:t>Thetford Mines (</w:t>
      </w:r>
      <w:proofErr w:type="gramStart"/>
      <w:r w:rsidR="00842FC3" w:rsidRPr="0000601E">
        <w:rPr>
          <w:rFonts w:cstheme="minorHAnsi"/>
          <w:szCs w:val="22"/>
        </w:rPr>
        <w:t xml:space="preserve">Québec) </w:t>
      </w:r>
      <w:r>
        <w:rPr>
          <w:rFonts w:cstheme="minorHAnsi"/>
          <w:szCs w:val="22"/>
        </w:rPr>
        <w:t xml:space="preserve"> </w:t>
      </w:r>
      <w:r w:rsidR="00842FC3" w:rsidRPr="0000601E">
        <w:rPr>
          <w:rFonts w:cstheme="minorHAnsi"/>
          <w:szCs w:val="22"/>
        </w:rPr>
        <w:t>G</w:t>
      </w:r>
      <w:proofErr w:type="gramEnd"/>
      <w:r w:rsidR="00842FC3" w:rsidRPr="0000601E">
        <w:rPr>
          <w:rFonts w:cstheme="minorHAnsi"/>
          <w:szCs w:val="22"/>
        </w:rPr>
        <w:t>6G 6K2</w:t>
      </w:r>
      <w:bookmarkEnd w:id="31"/>
    </w:p>
    <w:sectPr w:rsidR="00842FC3" w:rsidRPr="0000601E" w:rsidSect="008A462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95F8" w14:textId="77777777" w:rsidR="007C0E26" w:rsidRDefault="007C0E26" w:rsidP="00055293">
      <w:r>
        <w:separator/>
      </w:r>
    </w:p>
  </w:endnote>
  <w:endnote w:type="continuationSeparator" w:id="0">
    <w:p w14:paraId="06B9584B" w14:textId="77777777" w:rsidR="007C0E26" w:rsidRDefault="007C0E26" w:rsidP="0005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747248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3A3A64B1" w14:textId="40BEDCFB" w:rsidR="00AE3A4A" w:rsidRPr="00AE3A4A" w:rsidRDefault="00AE3A4A" w:rsidP="00F666D9">
        <w:pPr>
          <w:pStyle w:val="Pieddepage"/>
          <w:jc w:val="center"/>
          <w:rPr>
            <w:sz w:val="18"/>
            <w:szCs w:val="20"/>
          </w:rPr>
        </w:pPr>
        <w:r w:rsidRPr="00AE3A4A">
          <w:rPr>
            <w:sz w:val="18"/>
            <w:szCs w:val="20"/>
          </w:rPr>
          <w:fldChar w:fldCharType="begin"/>
        </w:r>
        <w:r w:rsidRPr="00AE3A4A">
          <w:rPr>
            <w:sz w:val="18"/>
            <w:szCs w:val="20"/>
          </w:rPr>
          <w:instrText>PAGE   \* MERGEFORMAT</w:instrText>
        </w:r>
        <w:r w:rsidRPr="00AE3A4A">
          <w:rPr>
            <w:sz w:val="18"/>
            <w:szCs w:val="20"/>
          </w:rPr>
          <w:fldChar w:fldCharType="separate"/>
        </w:r>
        <w:r w:rsidRPr="00AE3A4A">
          <w:rPr>
            <w:sz w:val="18"/>
            <w:szCs w:val="20"/>
            <w:lang w:val="fr-FR"/>
          </w:rPr>
          <w:t>2</w:t>
        </w:r>
        <w:r w:rsidRPr="00AE3A4A">
          <w:rPr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26754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3D66FC1E" w14:textId="44C5872C" w:rsidR="00AE3A4A" w:rsidRPr="00AE3A4A" w:rsidRDefault="00AE3A4A" w:rsidP="00F666D9">
        <w:pPr>
          <w:pStyle w:val="Pieddepage"/>
          <w:jc w:val="center"/>
          <w:rPr>
            <w:sz w:val="18"/>
            <w:szCs w:val="20"/>
          </w:rPr>
        </w:pPr>
        <w:r w:rsidRPr="00AE3A4A">
          <w:rPr>
            <w:sz w:val="18"/>
            <w:szCs w:val="20"/>
          </w:rPr>
          <w:fldChar w:fldCharType="begin"/>
        </w:r>
        <w:r w:rsidRPr="00AE3A4A">
          <w:rPr>
            <w:sz w:val="18"/>
            <w:szCs w:val="20"/>
          </w:rPr>
          <w:instrText>PAGE   \* MERGEFORMAT</w:instrText>
        </w:r>
        <w:r w:rsidRPr="00AE3A4A">
          <w:rPr>
            <w:sz w:val="18"/>
            <w:szCs w:val="20"/>
          </w:rPr>
          <w:fldChar w:fldCharType="separate"/>
        </w:r>
        <w:r w:rsidRPr="00AE3A4A">
          <w:rPr>
            <w:sz w:val="18"/>
            <w:szCs w:val="20"/>
            <w:lang w:val="fr-FR"/>
          </w:rPr>
          <w:t>2</w:t>
        </w:r>
        <w:r w:rsidRPr="00AE3A4A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2508" w14:textId="77777777" w:rsidR="007C0E26" w:rsidRDefault="007C0E26" w:rsidP="00055293">
      <w:r>
        <w:separator/>
      </w:r>
    </w:p>
  </w:footnote>
  <w:footnote w:type="continuationSeparator" w:id="0">
    <w:p w14:paraId="43D4DE16" w14:textId="77777777" w:rsidR="007C0E26" w:rsidRDefault="007C0E26" w:rsidP="0005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E07D" w14:textId="36BCEF15" w:rsidR="00F666D9" w:rsidRDefault="00F666D9">
    <w:pPr>
      <w:pStyle w:val="En-tte"/>
    </w:pPr>
    <w:r>
      <w:rPr>
        <w:rFonts w:eastAsia="Calibri" w:cstheme="minorHAnsi"/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CCB94" wp14:editId="1BCC1385">
              <wp:simplePos x="0" y="0"/>
              <wp:positionH relativeFrom="column">
                <wp:posOffset>0</wp:posOffset>
              </wp:positionH>
              <wp:positionV relativeFrom="paragraph">
                <wp:posOffset>-6350</wp:posOffset>
              </wp:positionV>
              <wp:extent cx="2971800" cy="1600200"/>
              <wp:effectExtent l="0" t="0" r="0" b="0"/>
              <wp:wrapNone/>
              <wp:docPr id="11711972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002B08" id="Rectangle 1" o:spid="_x0000_s1026" style="position:absolute;margin-left:0;margin-top:-.5pt;width:234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" fillcolor="white [3212]" stroked="f" strokeweight="1pt"/>
          </w:pict>
        </mc:Fallback>
      </mc:AlternateContent>
    </w:r>
    <w:r>
      <w:rPr>
        <w:rFonts w:eastAsia="Calibri" w:cstheme="minorHAnsi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60288" behindDoc="1" locked="0" layoutInCell="1" allowOverlap="1" wp14:anchorId="630AED80" wp14:editId="1CDD89B0">
          <wp:simplePos x="0" y="0"/>
          <wp:positionH relativeFrom="column">
            <wp:posOffset>-911117</wp:posOffset>
          </wp:positionH>
          <wp:positionV relativeFrom="paragraph">
            <wp:posOffset>-463179</wp:posOffset>
          </wp:positionV>
          <wp:extent cx="7771130" cy="10057681"/>
          <wp:effectExtent l="0" t="0" r="1270" b="1270"/>
          <wp:wrapNone/>
          <wp:docPr id="1684053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83149" name="Image 382583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005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BCF5" w14:textId="1BB5B304" w:rsidR="00054827" w:rsidRPr="00345854" w:rsidRDefault="001F7EB3" w:rsidP="00345854">
    <w:pPr>
      <w:pStyle w:val="En-tte"/>
      <w:spacing w:before="0" w:after="0"/>
      <w:jc w:val="right"/>
      <w:rPr>
        <w:rFonts w:eastAsia="Calibri" w:cstheme="minorHAnsi"/>
        <w:b/>
        <w:bCs/>
        <w:sz w:val="32"/>
        <w:szCs w:val="32"/>
        <w:lang w:eastAsia="en-US"/>
      </w:rPr>
    </w:pPr>
    <w:r>
      <w:rPr>
        <w:rFonts w:eastAsia="Calibri" w:cstheme="minorHAnsi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8240" behindDoc="1" locked="0" layoutInCell="1" allowOverlap="1" wp14:anchorId="45A04FDA" wp14:editId="38D95C73">
          <wp:simplePos x="0" y="0"/>
          <wp:positionH relativeFrom="column">
            <wp:posOffset>-913130</wp:posOffset>
          </wp:positionH>
          <wp:positionV relativeFrom="paragraph">
            <wp:posOffset>-462280</wp:posOffset>
          </wp:positionV>
          <wp:extent cx="7771130" cy="10057681"/>
          <wp:effectExtent l="0" t="0" r="1270" b="1270"/>
          <wp:wrapNone/>
          <wp:docPr id="3825831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83149" name="Image 382583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957" cy="1007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39D"/>
    <w:multiLevelType w:val="hybridMultilevel"/>
    <w:tmpl w:val="0B004C5A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79E"/>
    <w:multiLevelType w:val="hybridMultilevel"/>
    <w:tmpl w:val="13E21344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0DF7"/>
    <w:multiLevelType w:val="hybridMultilevel"/>
    <w:tmpl w:val="E8FE16EE"/>
    <w:lvl w:ilvl="0" w:tplc="8E747E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408"/>
    <w:multiLevelType w:val="multilevel"/>
    <w:tmpl w:val="38F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45E43"/>
    <w:multiLevelType w:val="hybridMultilevel"/>
    <w:tmpl w:val="DEFC21CA"/>
    <w:lvl w:ilvl="0" w:tplc="5C6E8030">
      <w:start w:val="1"/>
      <w:numFmt w:val="bullet"/>
      <w:lvlText w:val="ÿ"/>
      <w:lvlJc w:val="left"/>
      <w:pPr>
        <w:ind w:left="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F343C05"/>
    <w:multiLevelType w:val="hybridMultilevel"/>
    <w:tmpl w:val="93BC34F4"/>
    <w:lvl w:ilvl="0" w:tplc="5C6E803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00FA"/>
    <w:multiLevelType w:val="multilevel"/>
    <w:tmpl w:val="56EA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76CEA"/>
    <w:multiLevelType w:val="hybridMultilevel"/>
    <w:tmpl w:val="F5CC3EA6"/>
    <w:lvl w:ilvl="0" w:tplc="F4F88752">
      <w:numFmt w:val="bullet"/>
      <w:lvlText w:val=""/>
      <w:lvlJc w:val="left"/>
      <w:pPr>
        <w:ind w:left="840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FC01F7C"/>
    <w:multiLevelType w:val="hybridMultilevel"/>
    <w:tmpl w:val="289EA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93077"/>
    <w:multiLevelType w:val="hybridMultilevel"/>
    <w:tmpl w:val="BA446030"/>
    <w:lvl w:ilvl="0" w:tplc="EF04EFDE">
      <w:numFmt w:val="bullet"/>
      <w:lvlText w:val=""/>
      <w:lvlJc w:val="left"/>
      <w:pPr>
        <w:ind w:left="710" w:hanging="580"/>
      </w:pPr>
      <w:rPr>
        <w:rFonts w:ascii="Wingdings" w:eastAsia="Times New Roman" w:hAnsi="Wingdings" w:cs="Tahoma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38FC5257"/>
    <w:multiLevelType w:val="hybridMultilevel"/>
    <w:tmpl w:val="4C5CB610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65733"/>
    <w:multiLevelType w:val="hybridMultilevel"/>
    <w:tmpl w:val="F184D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4319C"/>
    <w:multiLevelType w:val="hybridMultilevel"/>
    <w:tmpl w:val="C33A39A0"/>
    <w:lvl w:ilvl="0" w:tplc="A1689F90">
      <w:start w:val="5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3121"/>
    <w:multiLevelType w:val="multilevel"/>
    <w:tmpl w:val="D2E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14627"/>
    <w:multiLevelType w:val="hybridMultilevel"/>
    <w:tmpl w:val="F1BAFA92"/>
    <w:lvl w:ilvl="0" w:tplc="70504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52FB"/>
    <w:multiLevelType w:val="hybridMultilevel"/>
    <w:tmpl w:val="8F4E14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26CA"/>
    <w:multiLevelType w:val="hybridMultilevel"/>
    <w:tmpl w:val="AE127FBA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36926"/>
    <w:multiLevelType w:val="multilevel"/>
    <w:tmpl w:val="59CA323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01B56"/>
    <w:multiLevelType w:val="hybridMultilevel"/>
    <w:tmpl w:val="2D0C72B0"/>
    <w:lvl w:ilvl="0" w:tplc="2FF656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03824"/>
    <w:multiLevelType w:val="multilevel"/>
    <w:tmpl w:val="112883E8"/>
    <w:lvl w:ilvl="0">
      <w:start w:val="1"/>
      <w:numFmt w:val="decimal"/>
      <w:pStyle w:val="Titre1"/>
      <w:lvlText w:val="Section %1."/>
      <w:lvlJc w:val="left"/>
      <w:pPr>
        <w:ind w:left="1418" w:hanging="1418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re2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A20622"/>
    <w:multiLevelType w:val="hybridMultilevel"/>
    <w:tmpl w:val="749605EA"/>
    <w:lvl w:ilvl="0" w:tplc="889E9744">
      <w:start w:val="5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61AF"/>
    <w:multiLevelType w:val="multilevel"/>
    <w:tmpl w:val="9DDEE6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3341496">
    <w:abstractNumId w:val="5"/>
  </w:num>
  <w:num w:numId="2" w16cid:durableId="1324548393">
    <w:abstractNumId w:val="13"/>
  </w:num>
  <w:num w:numId="3" w16cid:durableId="1100760187">
    <w:abstractNumId w:val="3"/>
  </w:num>
  <w:num w:numId="4" w16cid:durableId="492256419">
    <w:abstractNumId w:val="6"/>
  </w:num>
  <w:num w:numId="5" w16cid:durableId="1018432935">
    <w:abstractNumId w:val="21"/>
  </w:num>
  <w:num w:numId="6" w16cid:durableId="379520035">
    <w:abstractNumId w:val="4"/>
  </w:num>
  <w:num w:numId="7" w16cid:durableId="560869700">
    <w:abstractNumId w:val="9"/>
  </w:num>
  <w:num w:numId="8" w16cid:durableId="1999268151">
    <w:abstractNumId w:val="7"/>
  </w:num>
  <w:num w:numId="9" w16cid:durableId="1439787769">
    <w:abstractNumId w:val="2"/>
  </w:num>
  <w:num w:numId="10" w16cid:durableId="272440623">
    <w:abstractNumId w:val="18"/>
  </w:num>
  <w:num w:numId="11" w16cid:durableId="1885941667">
    <w:abstractNumId w:val="16"/>
  </w:num>
  <w:num w:numId="12" w16cid:durableId="1895576607">
    <w:abstractNumId w:val="17"/>
  </w:num>
  <w:num w:numId="13" w16cid:durableId="1766149724">
    <w:abstractNumId w:val="1"/>
  </w:num>
  <w:num w:numId="14" w16cid:durableId="1509254903">
    <w:abstractNumId w:val="10"/>
  </w:num>
  <w:num w:numId="15" w16cid:durableId="1325544574">
    <w:abstractNumId w:val="0"/>
  </w:num>
  <w:num w:numId="16" w16cid:durableId="788353310">
    <w:abstractNumId w:val="8"/>
  </w:num>
  <w:num w:numId="17" w16cid:durableId="1108623003">
    <w:abstractNumId w:val="15"/>
  </w:num>
  <w:num w:numId="18" w16cid:durableId="645478804">
    <w:abstractNumId w:val="19"/>
  </w:num>
  <w:num w:numId="19" w16cid:durableId="909731644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645865324">
    <w:abstractNumId w:val="11"/>
  </w:num>
  <w:num w:numId="21" w16cid:durableId="766342372">
    <w:abstractNumId w:val="14"/>
  </w:num>
  <w:num w:numId="22" w16cid:durableId="5905224">
    <w:abstractNumId w:val="20"/>
  </w:num>
  <w:num w:numId="23" w16cid:durableId="1929970703">
    <w:abstractNumId w:val="12"/>
  </w:num>
  <w:num w:numId="24" w16cid:durableId="385033614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339031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17932178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1612589621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72382238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922835052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35156711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78600392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16100244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977175709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516969499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371534699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854877021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1110393204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556552507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865750660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560798903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241569341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 w16cid:durableId="180165459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 w16cid:durableId="1333530306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4" w16cid:durableId="536282195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1710835600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 w16cid:durableId="1787574943">
    <w:abstractNumId w:val="19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2C"/>
    <w:rsid w:val="000010F5"/>
    <w:rsid w:val="00002689"/>
    <w:rsid w:val="0000601E"/>
    <w:rsid w:val="00020534"/>
    <w:rsid w:val="00020AF6"/>
    <w:rsid w:val="00032DE1"/>
    <w:rsid w:val="00033253"/>
    <w:rsid w:val="000338EF"/>
    <w:rsid w:val="00041E12"/>
    <w:rsid w:val="00054827"/>
    <w:rsid w:val="00055293"/>
    <w:rsid w:val="0006238F"/>
    <w:rsid w:val="00072D5A"/>
    <w:rsid w:val="000A4BC2"/>
    <w:rsid w:val="000B39EE"/>
    <w:rsid w:val="000C1C3A"/>
    <w:rsid w:val="000C22F2"/>
    <w:rsid w:val="000C490B"/>
    <w:rsid w:val="000C5498"/>
    <w:rsid w:val="000D2663"/>
    <w:rsid w:val="000D4085"/>
    <w:rsid w:val="000E08FB"/>
    <w:rsid w:val="000E3959"/>
    <w:rsid w:val="000F0683"/>
    <w:rsid w:val="000F144F"/>
    <w:rsid w:val="00105EBE"/>
    <w:rsid w:val="00106502"/>
    <w:rsid w:val="00117C4B"/>
    <w:rsid w:val="00131F15"/>
    <w:rsid w:val="00146D00"/>
    <w:rsid w:val="00152999"/>
    <w:rsid w:val="001627B0"/>
    <w:rsid w:val="00164569"/>
    <w:rsid w:val="00167373"/>
    <w:rsid w:val="001722FB"/>
    <w:rsid w:val="00173D33"/>
    <w:rsid w:val="001A7026"/>
    <w:rsid w:val="001B17FE"/>
    <w:rsid w:val="001C123D"/>
    <w:rsid w:val="001C25EC"/>
    <w:rsid w:val="001D2E6C"/>
    <w:rsid w:val="001E30E3"/>
    <w:rsid w:val="001F11E8"/>
    <w:rsid w:val="001F6A62"/>
    <w:rsid w:val="001F7EB3"/>
    <w:rsid w:val="00213388"/>
    <w:rsid w:val="00226A35"/>
    <w:rsid w:val="00231310"/>
    <w:rsid w:val="002336FC"/>
    <w:rsid w:val="002360BA"/>
    <w:rsid w:val="0024441E"/>
    <w:rsid w:val="00270411"/>
    <w:rsid w:val="002727CF"/>
    <w:rsid w:val="00273807"/>
    <w:rsid w:val="00276546"/>
    <w:rsid w:val="00277353"/>
    <w:rsid w:val="002A0295"/>
    <w:rsid w:val="002A46F0"/>
    <w:rsid w:val="002A6D99"/>
    <w:rsid w:val="002A74D6"/>
    <w:rsid w:val="002B5C9A"/>
    <w:rsid w:val="002C2329"/>
    <w:rsid w:val="002C32D8"/>
    <w:rsid w:val="002D3FCE"/>
    <w:rsid w:val="002E7210"/>
    <w:rsid w:val="002F4E23"/>
    <w:rsid w:val="00304FF1"/>
    <w:rsid w:val="00311192"/>
    <w:rsid w:val="00312DD5"/>
    <w:rsid w:val="003133E6"/>
    <w:rsid w:val="00320262"/>
    <w:rsid w:val="00326C04"/>
    <w:rsid w:val="00331CF6"/>
    <w:rsid w:val="00345854"/>
    <w:rsid w:val="003458E3"/>
    <w:rsid w:val="00353D68"/>
    <w:rsid w:val="00355D83"/>
    <w:rsid w:val="00375764"/>
    <w:rsid w:val="00397AE9"/>
    <w:rsid w:val="003A376B"/>
    <w:rsid w:val="003B6ACE"/>
    <w:rsid w:val="003C4276"/>
    <w:rsid w:val="003C6E67"/>
    <w:rsid w:val="003D057B"/>
    <w:rsid w:val="003F23B0"/>
    <w:rsid w:val="003F755F"/>
    <w:rsid w:val="004103BC"/>
    <w:rsid w:val="00425A2D"/>
    <w:rsid w:val="004448AD"/>
    <w:rsid w:val="00444D5C"/>
    <w:rsid w:val="00455CE2"/>
    <w:rsid w:val="00471124"/>
    <w:rsid w:val="0047211F"/>
    <w:rsid w:val="00475B69"/>
    <w:rsid w:val="00493876"/>
    <w:rsid w:val="004A20C5"/>
    <w:rsid w:val="004B115C"/>
    <w:rsid w:val="004B480C"/>
    <w:rsid w:val="004D55F0"/>
    <w:rsid w:val="004D67EF"/>
    <w:rsid w:val="004E1AED"/>
    <w:rsid w:val="004E21EA"/>
    <w:rsid w:val="004E33CB"/>
    <w:rsid w:val="004E6D46"/>
    <w:rsid w:val="004F4186"/>
    <w:rsid w:val="004F5D6F"/>
    <w:rsid w:val="00515CC6"/>
    <w:rsid w:val="00530BBD"/>
    <w:rsid w:val="005706C9"/>
    <w:rsid w:val="0057132C"/>
    <w:rsid w:val="00580922"/>
    <w:rsid w:val="005875CE"/>
    <w:rsid w:val="00595F34"/>
    <w:rsid w:val="005A3433"/>
    <w:rsid w:val="005C288C"/>
    <w:rsid w:val="005C5985"/>
    <w:rsid w:val="005E672A"/>
    <w:rsid w:val="005F0570"/>
    <w:rsid w:val="006039A3"/>
    <w:rsid w:val="00606566"/>
    <w:rsid w:val="006117EE"/>
    <w:rsid w:val="00623F23"/>
    <w:rsid w:val="00637DBC"/>
    <w:rsid w:val="00642039"/>
    <w:rsid w:val="006447E0"/>
    <w:rsid w:val="00645801"/>
    <w:rsid w:val="00647386"/>
    <w:rsid w:val="006513F5"/>
    <w:rsid w:val="00654353"/>
    <w:rsid w:val="00664F3A"/>
    <w:rsid w:val="00671F70"/>
    <w:rsid w:val="00682F66"/>
    <w:rsid w:val="00686531"/>
    <w:rsid w:val="00687512"/>
    <w:rsid w:val="00687D68"/>
    <w:rsid w:val="006A3482"/>
    <w:rsid w:val="006B5A75"/>
    <w:rsid w:val="006C36BA"/>
    <w:rsid w:val="006C3EC0"/>
    <w:rsid w:val="006E2403"/>
    <w:rsid w:val="006F5CBC"/>
    <w:rsid w:val="006F682C"/>
    <w:rsid w:val="00704A83"/>
    <w:rsid w:val="007103C3"/>
    <w:rsid w:val="007312EE"/>
    <w:rsid w:val="0074351D"/>
    <w:rsid w:val="007514D2"/>
    <w:rsid w:val="007525D5"/>
    <w:rsid w:val="00756E79"/>
    <w:rsid w:val="0076208A"/>
    <w:rsid w:val="00773C14"/>
    <w:rsid w:val="00775E80"/>
    <w:rsid w:val="00777CA4"/>
    <w:rsid w:val="0079093B"/>
    <w:rsid w:val="007A254F"/>
    <w:rsid w:val="007A2F65"/>
    <w:rsid w:val="007B0239"/>
    <w:rsid w:val="007B6684"/>
    <w:rsid w:val="007C0E26"/>
    <w:rsid w:val="007E1DA8"/>
    <w:rsid w:val="007E1E0E"/>
    <w:rsid w:val="007E2475"/>
    <w:rsid w:val="007E64C0"/>
    <w:rsid w:val="0080680F"/>
    <w:rsid w:val="0081134D"/>
    <w:rsid w:val="008153B8"/>
    <w:rsid w:val="0082217B"/>
    <w:rsid w:val="00822D72"/>
    <w:rsid w:val="0083220D"/>
    <w:rsid w:val="00842FC3"/>
    <w:rsid w:val="00857E94"/>
    <w:rsid w:val="0086349D"/>
    <w:rsid w:val="00863D4D"/>
    <w:rsid w:val="00866FAB"/>
    <w:rsid w:val="008821E5"/>
    <w:rsid w:val="00886E1F"/>
    <w:rsid w:val="008968BD"/>
    <w:rsid w:val="008A140F"/>
    <w:rsid w:val="008A462B"/>
    <w:rsid w:val="008A730E"/>
    <w:rsid w:val="008B01ED"/>
    <w:rsid w:val="008B7A46"/>
    <w:rsid w:val="008C36FC"/>
    <w:rsid w:val="008D6F89"/>
    <w:rsid w:val="008F1214"/>
    <w:rsid w:val="008F17AE"/>
    <w:rsid w:val="00904A4D"/>
    <w:rsid w:val="00917C6B"/>
    <w:rsid w:val="00921B30"/>
    <w:rsid w:val="00926B14"/>
    <w:rsid w:val="0093670D"/>
    <w:rsid w:val="0096539D"/>
    <w:rsid w:val="0097294E"/>
    <w:rsid w:val="00975867"/>
    <w:rsid w:val="00994A20"/>
    <w:rsid w:val="009A4C55"/>
    <w:rsid w:val="009B6BD3"/>
    <w:rsid w:val="009C62CF"/>
    <w:rsid w:val="009C63CF"/>
    <w:rsid w:val="009C7A0A"/>
    <w:rsid w:val="009D7D7D"/>
    <w:rsid w:val="009E10B4"/>
    <w:rsid w:val="009F2814"/>
    <w:rsid w:val="009F29E7"/>
    <w:rsid w:val="00A058B4"/>
    <w:rsid w:val="00A12E3C"/>
    <w:rsid w:val="00A15EB8"/>
    <w:rsid w:val="00A20353"/>
    <w:rsid w:val="00A210B4"/>
    <w:rsid w:val="00A24829"/>
    <w:rsid w:val="00A27BD3"/>
    <w:rsid w:val="00A53043"/>
    <w:rsid w:val="00A57181"/>
    <w:rsid w:val="00A610B8"/>
    <w:rsid w:val="00A65E20"/>
    <w:rsid w:val="00A71581"/>
    <w:rsid w:val="00A761CB"/>
    <w:rsid w:val="00A87402"/>
    <w:rsid w:val="00A9018C"/>
    <w:rsid w:val="00A90E15"/>
    <w:rsid w:val="00A91333"/>
    <w:rsid w:val="00AA00C4"/>
    <w:rsid w:val="00AA27DD"/>
    <w:rsid w:val="00AC5430"/>
    <w:rsid w:val="00AD075B"/>
    <w:rsid w:val="00AD1F24"/>
    <w:rsid w:val="00AD232C"/>
    <w:rsid w:val="00AD3A2E"/>
    <w:rsid w:val="00AE3A4A"/>
    <w:rsid w:val="00AE5EC7"/>
    <w:rsid w:val="00AF12C7"/>
    <w:rsid w:val="00AF2A52"/>
    <w:rsid w:val="00AF694C"/>
    <w:rsid w:val="00B002D8"/>
    <w:rsid w:val="00B02344"/>
    <w:rsid w:val="00B1093D"/>
    <w:rsid w:val="00B16B65"/>
    <w:rsid w:val="00B20046"/>
    <w:rsid w:val="00B310F4"/>
    <w:rsid w:val="00B318A7"/>
    <w:rsid w:val="00B371B7"/>
    <w:rsid w:val="00B539FF"/>
    <w:rsid w:val="00B7456A"/>
    <w:rsid w:val="00B76706"/>
    <w:rsid w:val="00B77DD9"/>
    <w:rsid w:val="00B8636A"/>
    <w:rsid w:val="00B87BE2"/>
    <w:rsid w:val="00BC6ED1"/>
    <w:rsid w:val="00BD2828"/>
    <w:rsid w:val="00C01E4B"/>
    <w:rsid w:val="00C1071D"/>
    <w:rsid w:val="00C143AB"/>
    <w:rsid w:val="00C207BC"/>
    <w:rsid w:val="00C33396"/>
    <w:rsid w:val="00C3522A"/>
    <w:rsid w:val="00C366EA"/>
    <w:rsid w:val="00C42A1E"/>
    <w:rsid w:val="00C60544"/>
    <w:rsid w:val="00C6134D"/>
    <w:rsid w:val="00C61CD2"/>
    <w:rsid w:val="00C63B5F"/>
    <w:rsid w:val="00C66E4E"/>
    <w:rsid w:val="00C7092E"/>
    <w:rsid w:val="00C71DF6"/>
    <w:rsid w:val="00C74606"/>
    <w:rsid w:val="00C85CCB"/>
    <w:rsid w:val="00C96586"/>
    <w:rsid w:val="00CA0E3A"/>
    <w:rsid w:val="00CA4D2D"/>
    <w:rsid w:val="00CA552B"/>
    <w:rsid w:val="00CB18B9"/>
    <w:rsid w:val="00CB3E10"/>
    <w:rsid w:val="00CB5A3E"/>
    <w:rsid w:val="00CD2E7F"/>
    <w:rsid w:val="00CE77D2"/>
    <w:rsid w:val="00D02A7D"/>
    <w:rsid w:val="00D0436B"/>
    <w:rsid w:val="00D1778D"/>
    <w:rsid w:val="00D2388F"/>
    <w:rsid w:val="00D2401D"/>
    <w:rsid w:val="00D24CAA"/>
    <w:rsid w:val="00D30ED1"/>
    <w:rsid w:val="00D367AD"/>
    <w:rsid w:val="00D36A69"/>
    <w:rsid w:val="00D45EA9"/>
    <w:rsid w:val="00D54E9E"/>
    <w:rsid w:val="00D55F16"/>
    <w:rsid w:val="00D56442"/>
    <w:rsid w:val="00D6423C"/>
    <w:rsid w:val="00D708C5"/>
    <w:rsid w:val="00D725EB"/>
    <w:rsid w:val="00D82089"/>
    <w:rsid w:val="00D876B5"/>
    <w:rsid w:val="00D90387"/>
    <w:rsid w:val="00D90DC4"/>
    <w:rsid w:val="00DA63CC"/>
    <w:rsid w:val="00DB5412"/>
    <w:rsid w:val="00DC4AC1"/>
    <w:rsid w:val="00DD1D19"/>
    <w:rsid w:val="00DD3A65"/>
    <w:rsid w:val="00DE51EC"/>
    <w:rsid w:val="00DF76E7"/>
    <w:rsid w:val="00E00624"/>
    <w:rsid w:val="00E01699"/>
    <w:rsid w:val="00E116D4"/>
    <w:rsid w:val="00E2274B"/>
    <w:rsid w:val="00E506DF"/>
    <w:rsid w:val="00E55510"/>
    <w:rsid w:val="00E62FB2"/>
    <w:rsid w:val="00E9533B"/>
    <w:rsid w:val="00EA78B4"/>
    <w:rsid w:val="00EB6F52"/>
    <w:rsid w:val="00EB7629"/>
    <w:rsid w:val="00ED41DC"/>
    <w:rsid w:val="00ED440A"/>
    <w:rsid w:val="00ED4C89"/>
    <w:rsid w:val="00EF26D7"/>
    <w:rsid w:val="00EF27D1"/>
    <w:rsid w:val="00EF3B71"/>
    <w:rsid w:val="00EF3C0F"/>
    <w:rsid w:val="00F0188C"/>
    <w:rsid w:val="00F1748E"/>
    <w:rsid w:val="00F21E7D"/>
    <w:rsid w:val="00F25F6C"/>
    <w:rsid w:val="00F32C53"/>
    <w:rsid w:val="00F36333"/>
    <w:rsid w:val="00F61FAE"/>
    <w:rsid w:val="00F637A0"/>
    <w:rsid w:val="00F666D9"/>
    <w:rsid w:val="00FA4870"/>
    <w:rsid w:val="00FC2E9D"/>
    <w:rsid w:val="00FC783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ECD3F"/>
  <w15:chartTrackingRefBased/>
  <w15:docId w15:val="{38B61996-DAF8-490A-98B7-E9BD61A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EF"/>
    <w:pPr>
      <w:spacing w:before="60" w:after="6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16B65"/>
    <w:pPr>
      <w:keepNext/>
      <w:keepLines/>
      <w:numPr>
        <w:numId w:val="18"/>
      </w:numPr>
      <w:spacing w:before="240" w:after="240"/>
      <w:jc w:val="both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29E7"/>
    <w:pPr>
      <w:keepNext/>
      <w:keepLines/>
      <w:numPr>
        <w:ilvl w:val="1"/>
        <w:numId w:val="19"/>
      </w:numPr>
      <w:spacing w:before="40"/>
      <w:outlineLvl w:val="1"/>
    </w:pPr>
    <w:rPr>
      <w:rFonts w:eastAsiaTheme="majorEastAsia" w:cstheme="minorHAnsi"/>
      <w:b/>
      <w:bCs/>
      <w:color w:val="FFFFFF" w:themeColor="background1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60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6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rsid w:val="00C207BC"/>
    <w:pPr>
      <w:keepNext/>
      <w:jc w:val="center"/>
      <w:outlineLvl w:val="4"/>
    </w:pPr>
    <w:rPr>
      <w:rFonts w:ascii="Tahoma" w:hAnsi="Tahoma" w:cs="Tahoma"/>
      <w:b/>
      <w:bCs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0060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60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0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0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458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D44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D33"/>
    <w:pPr>
      <w:spacing w:before="100" w:beforeAutospacing="1" w:after="100" w:afterAutospacing="1"/>
    </w:pPr>
    <w:rPr>
      <w:lang w:eastAsia="fr-CA"/>
    </w:rPr>
  </w:style>
  <w:style w:type="table" w:styleId="Grilledutableau">
    <w:name w:val="Table Grid"/>
    <w:basedOn w:val="TableauNormal"/>
    <w:rsid w:val="00A2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207BC"/>
    <w:rPr>
      <w:rFonts w:ascii="Tahoma" w:eastAsia="Times New Roman" w:hAnsi="Tahoma" w:cs="Tahoma"/>
      <w:b/>
      <w:bCs/>
      <w:szCs w:val="24"/>
      <w:lang w:val="fr-FR" w:eastAsia="fr-FR"/>
    </w:rPr>
  </w:style>
  <w:style w:type="paragraph" w:styleId="Corpsdetexte2">
    <w:name w:val="Body Text 2"/>
    <w:basedOn w:val="Normal"/>
    <w:link w:val="Corpsdetexte2Car"/>
    <w:semiHidden/>
    <w:rsid w:val="00C207BC"/>
    <w:rPr>
      <w:rFonts w:ascii="Tahoma" w:hAnsi="Tahoma" w:cs="Tahoma"/>
      <w:sz w:val="20"/>
      <w:lang w:val="fr-FR"/>
    </w:rPr>
  </w:style>
  <w:style w:type="character" w:customStyle="1" w:styleId="Corpsdetexte2Car">
    <w:name w:val="Corps de texte 2 Car"/>
    <w:basedOn w:val="Policepardfaut"/>
    <w:link w:val="Corpsdetexte2"/>
    <w:semiHidden/>
    <w:rsid w:val="00C207BC"/>
    <w:rPr>
      <w:rFonts w:ascii="Tahoma" w:eastAsia="Times New Roman" w:hAnsi="Tahoma" w:cs="Tahoma"/>
      <w:sz w:val="20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552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552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52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2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1134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8113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81134D"/>
    <w:pPr>
      <w:spacing w:before="120" w:after="120"/>
    </w:pPr>
    <w:rPr>
      <w:rFonts w:eastAsiaTheme="minorEastAsia" w:cstheme="minorBidi"/>
      <w:i/>
      <w:color w:val="BF8F00" w:themeColor="accent4" w:themeShade="BF"/>
      <w:sz w:val="20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81134D"/>
    <w:rPr>
      <w:rFonts w:eastAsiaTheme="minorEastAsia"/>
      <w:i/>
      <w:color w:val="BF8F00" w:themeColor="accent4" w:themeShade="BF"/>
      <w:sz w:val="20"/>
      <w:szCs w:val="24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134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fr-CA"/>
    </w:rPr>
  </w:style>
  <w:style w:type="character" w:customStyle="1" w:styleId="Sous-titreCar">
    <w:name w:val="Sous-titre Car"/>
    <w:basedOn w:val="Policepardfaut"/>
    <w:link w:val="Sous-titre"/>
    <w:uiPriority w:val="11"/>
    <w:rsid w:val="0081134D"/>
    <w:rPr>
      <w:rFonts w:asciiTheme="majorHAnsi" w:eastAsiaTheme="majorEastAsia" w:hAnsiTheme="majorHAnsi" w:cstheme="majorBidi"/>
      <w:color w:val="4472C4" w:themeColor="accent1"/>
      <w:sz w:val="28"/>
      <w:szCs w:val="28"/>
      <w:lang w:eastAsia="fr-CA"/>
    </w:rPr>
  </w:style>
  <w:style w:type="character" w:styleId="Lienhypertexte">
    <w:name w:val="Hyperlink"/>
    <w:basedOn w:val="Policepardfaut"/>
    <w:uiPriority w:val="99"/>
    <w:unhideWhenUsed/>
    <w:rsid w:val="008113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25E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F29E7"/>
    <w:rPr>
      <w:rFonts w:eastAsiaTheme="majorEastAsia" w:cstheme="minorHAnsi"/>
      <w:b/>
      <w:bCs/>
      <w:color w:val="FFFFFF" w:themeColor="background1"/>
      <w:sz w:val="24"/>
      <w:szCs w:val="24"/>
      <w:lang w:eastAsia="fr-FR"/>
    </w:rPr>
  </w:style>
  <w:style w:type="table" w:styleId="Grilledetableauclaire">
    <w:name w:val="Grid Table Light"/>
    <w:basedOn w:val="TableauNormal"/>
    <w:uiPriority w:val="40"/>
    <w:rsid w:val="001627B0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6B65"/>
    <w:rPr>
      <w:rFonts w:eastAsiaTheme="majorEastAsia" w:cstheme="minorHAnsi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06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601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6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60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60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60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480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876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76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76B5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6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6B5"/>
    <w:rPr>
      <w:rFonts w:eastAsia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edard@mrcdesappalaches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bedard@mrcdesappalaches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inette\Desktop\D&#233;veloppement%20culturel\FFR%20volet%204%20-%20Vitalisation%20secteur%20sud\Formulaire%20-%20Fonds%20vitalisation%20secteur%20sud%202021-20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B81C-762D-486B-A99B-D863836E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- Fonds vitalisation secteur sud 2021-2022.dotx</Template>
  <TotalTime>23</TotalTime>
  <Pages>7</Pages>
  <Words>1761</Words>
  <Characters>9548</Characters>
  <Application>Microsoft Office Word</Application>
  <DocSecurity>0</DocSecurity>
  <Lines>341</Lines>
  <Paragraphs>305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Nolin</dc:creator>
  <cp:keywords/>
  <dc:description/>
  <cp:lastModifiedBy>Valérie Nolin</cp:lastModifiedBy>
  <cp:revision>15</cp:revision>
  <cp:lastPrinted>2026-03-23T19:58:00Z</cp:lastPrinted>
  <dcterms:created xsi:type="dcterms:W3CDTF">2026-03-25T14:41:00Z</dcterms:created>
  <dcterms:modified xsi:type="dcterms:W3CDTF">2026-03-27T13:45:00Z</dcterms:modified>
</cp:coreProperties>
</file>